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B73D" w14:textId="235D9A97" w:rsidR="00605197" w:rsidRDefault="00605197" w:rsidP="00605197">
      <w:pPr>
        <w:pStyle w:val="2TitreprincipalCress"/>
      </w:pPr>
      <w:r>
        <w:t>Bulletin</w:t>
      </w:r>
      <w:r w:rsidR="0013131F">
        <w:t xml:space="preserve"> </w:t>
      </w:r>
      <w:r>
        <w:br/>
        <w:t>d’adhésion</w:t>
      </w:r>
    </w:p>
    <w:p w14:paraId="03D29345" w14:textId="0198989C" w:rsidR="00605197" w:rsidRDefault="00605197" w:rsidP="00605197">
      <w:pPr>
        <w:pStyle w:val="5ListepuceCress"/>
      </w:pPr>
      <w:r>
        <w:t>A retourner complété p</w:t>
      </w:r>
      <w:r w:rsidR="00197D40">
        <w:t>a</w:t>
      </w:r>
      <w:r>
        <w:t xml:space="preserve">r courriel à Christine Josse – </w:t>
      </w:r>
      <w:hyperlink r:id="rId11" w:history="1">
        <w:r w:rsidRPr="00315081">
          <w:rPr>
            <w:rStyle w:val="Hyperlink"/>
          </w:rPr>
          <w:t>cjosse@cress-bretagne.org</w:t>
        </w:r>
      </w:hyperlink>
    </w:p>
    <w:p w14:paraId="33D2D873" w14:textId="7F57E18B" w:rsidR="00605197" w:rsidRPr="007D79A4" w:rsidRDefault="00605197" w:rsidP="00605197">
      <w:pPr>
        <w:pStyle w:val="5ListepuceCress"/>
      </w:pPr>
      <w:r>
        <w:t>Accompagné de vos statuts et d’un document de présentation de votre structure</w:t>
      </w:r>
    </w:p>
    <w:p w14:paraId="4F35AFAB" w14:textId="1529B4F6" w:rsidR="00F214DF" w:rsidRDefault="00605197" w:rsidP="001C27B1">
      <w:pPr>
        <w:pStyle w:val="3TitreCress2"/>
      </w:pPr>
      <w:r w:rsidRPr="0060519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D0A668" wp14:editId="7C0FED7F">
                <wp:simplePos x="0" y="0"/>
                <wp:positionH relativeFrom="margin">
                  <wp:align>left</wp:align>
                </wp:positionH>
                <wp:positionV relativeFrom="paragraph">
                  <wp:posOffset>1177835</wp:posOffset>
                </wp:positionV>
                <wp:extent cx="6518910" cy="5410200"/>
                <wp:effectExtent l="0" t="0" r="0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910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A5B60" w14:textId="3B10D8EA" w:rsidR="00F214DF" w:rsidRDefault="00605197" w:rsidP="00605197">
                            <w:r w:rsidRPr="00605197">
                              <w:t xml:space="preserve">Statut juridique : </w:t>
                            </w:r>
                            <w:permStart w:id="2010143462" w:edGrp="everyone"/>
                            <w:sdt>
                              <w:sdtPr>
                                <w:id w:val="-1542205594"/>
                                <w:showingPlcHdr/>
                              </w:sdtPr>
                              <w:sdtEndPr/>
                              <w:sdtContent>
                                <w:r w:rsidR="00F06F06">
                                  <w:t xml:space="preserve">     </w:t>
                                </w:r>
                              </w:sdtContent>
                            </w:sdt>
                            <w:permEnd w:id="2010143462"/>
                            <w:r w:rsidRPr="00605197">
                              <w:t xml:space="preserve"> </w:t>
                            </w:r>
                            <w:r w:rsidRPr="00605197">
                              <w:tab/>
                            </w:r>
                          </w:p>
                          <w:p w14:paraId="4FE15E76" w14:textId="66489934" w:rsidR="00605197" w:rsidRPr="00605197" w:rsidRDefault="00605197" w:rsidP="00605197">
                            <w:pPr>
                              <w:rPr>
                                <w:color w:val="C45911" w:themeColor="accent2" w:themeShade="BF"/>
                              </w:rPr>
                            </w:pPr>
                            <w:r w:rsidRPr="00605197">
                              <w:t>Adresse postale :</w:t>
                            </w:r>
                            <w:r w:rsidRPr="00605197">
                              <w:rPr>
                                <w:color w:val="C45911" w:themeColor="accent2" w:themeShade="BF"/>
                              </w:rPr>
                              <w:t> </w:t>
                            </w:r>
                            <w:permStart w:id="476589859" w:edGrp="everyone"/>
                            <w:sdt>
                              <w:sdtPr>
                                <w:id w:val="-1278860765"/>
                                <w:showingPlcHdr/>
                              </w:sdtPr>
                              <w:sdtEndPr/>
                              <w:sdtContent>
                                <w:r w:rsidRPr="00605197">
                                  <w:rPr>
                                    <w:rStyle w:val="PlaceholderText"/>
                                  </w:rPr>
                                  <w:t>Cliquez ici pour entrer du texte.</w:t>
                                </w:r>
                              </w:sdtContent>
                            </w:sdt>
                            <w:permEnd w:id="476589859"/>
                          </w:p>
                          <w:p w14:paraId="209FA89C" w14:textId="77777777" w:rsidR="00F214DF" w:rsidRDefault="00F214DF" w:rsidP="00605197"/>
                          <w:p w14:paraId="13F1AB30" w14:textId="1600328A" w:rsidR="00605197" w:rsidRPr="00605197" w:rsidRDefault="00605197" w:rsidP="00605197">
                            <w:pPr>
                              <w:rPr>
                                <w:color w:val="C45911" w:themeColor="accent2" w:themeShade="BF"/>
                              </w:rPr>
                            </w:pPr>
                            <w:r w:rsidRPr="00605197">
                              <w:t xml:space="preserve">Code postal : </w:t>
                            </w:r>
                            <w:sdt>
                              <w:sdtPr>
                                <w:rPr>
                                  <w:color w:val="C45911" w:themeColor="accent2" w:themeShade="BF"/>
                                </w:rPr>
                                <w:id w:val="754017821"/>
                                <w:showingPlcHdr/>
                              </w:sdtPr>
                              <w:sdtEndPr/>
                              <w:sdtContent>
                                <w:permStart w:id="1513031381" w:edGrp="everyone"/>
                                <w:r w:rsidRPr="00605197">
                                  <w:rPr>
                                    <w:rStyle w:val="PlaceholderText"/>
                                  </w:rPr>
                                  <w:t>Cliquez ici pour entrer du texte.</w:t>
                                </w:r>
                                <w:permEnd w:id="1513031381"/>
                              </w:sdtContent>
                            </w:sdt>
                            <w:r w:rsidRPr="00605197">
                              <w:rPr>
                                <w:color w:val="C45911" w:themeColor="accent2" w:themeShade="BF"/>
                              </w:rPr>
                              <w:tab/>
                            </w:r>
                            <w:r w:rsidRPr="00605197">
                              <w:rPr>
                                <w:color w:val="C45911" w:themeColor="accent2" w:themeShade="BF"/>
                              </w:rPr>
                              <w:tab/>
                            </w:r>
                            <w:r w:rsidRPr="00605197">
                              <w:t xml:space="preserve">Ville : </w:t>
                            </w:r>
                            <w:sdt>
                              <w:sdtPr>
                                <w:rPr>
                                  <w:color w:val="C45911" w:themeColor="accent2" w:themeShade="BF"/>
                                </w:rPr>
                                <w:id w:val="-827818921"/>
                                <w:showingPlcHdr/>
                              </w:sdtPr>
                              <w:sdtEndPr/>
                              <w:sdtContent>
                                <w:permStart w:id="1892942787" w:edGrp="everyone"/>
                                <w:r w:rsidRPr="00605197">
                                  <w:rPr>
                                    <w:rStyle w:val="PlaceholderText"/>
                                  </w:rPr>
                                  <w:t>Cliquez ici pour entrer du texte.</w:t>
                                </w:r>
                                <w:permEnd w:id="1892942787"/>
                              </w:sdtContent>
                            </w:sdt>
                          </w:p>
                          <w:p w14:paraId="27016A0C" w14:textId="77777777" w:rsidR="00F214DF" w:rsidRDefault="00605197" w:rsidP="0060519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05197">
                              <w:rPr>
                                <w:color w:val="000000" w:themeColor="text1"/>
                              </w:rPr>
                              <w:t xml:space="preserve">Tél : </w:t>
                            </w:r>
                            <w:sdt>
                              <w:sdtPr>
                                <w:rPr>
                                  <w:color w:val="C45911" w:themeColor="accent2" w:themeShade="BF"/>
                                </w:rPr>
                                <w:id w:val="-2001648666"/>
                                <w:showingPlcHdr/>
                              </w:sdtPr>
                              <w:sdtEndPr/>
                              <w:sdtContent>
                                <w:permStart w:id="1939487563" w:edGrp="everyone"/>
                                <w:r w:rsidRPr="00605197">
                                  <w:rPr>
                                    <w:rStyle w:val="PlaceholderText"/>
                                  </w:rPr>
                                  <w:t>Cliquez ici pour entrer du texte.</w:t>
                                </w:r>
                                <w:permEnd w:id="1939487563"/>
                              </w:sdtContent>
                            </w:sdt>
                            <w:r w:rsidRPr="00605197">
                              <w:rPr>
                                <w:color w:val="000000" w:themeColor="text1"/>
                              </w:rPr>
                              <w:tab/>
                            </w:r>
                            <w:r w:rsidRPr="00605197">
                              <w:rPr>
                                <w:color w:val="000000" w:themeColor="text1"/>
                              </w:rPr>
                              <w:tab/>
                            </w:r>
                            <w:r w:rsidRPr="00605197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14:paraId="0FAFE921" w14:textId="20DAEAA1" w:rsidR="00605197" w:rsidRPr="00994F7B" w:rsidRDefault="00605197" w:rsidP="00994F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605197">
                              <w:rPr>
                                <w:color w:val="000000" w:themeColor="text1"/>
                              </w:rPr>
                              <w:t>N° Siret</w:t>
                            </w:r>
                            <w:r w:rsidRPr="00605197">
                              <w:rPr>
                                <w:b/>
                                <w:color w:val="000000" w:themeColor="text1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color w:val="C45911" w:themeColor="accent2" w:themeShade="BF"/>
                                </w:rPr>
                                <w:id w:val="-323743466"/>
                                <w:showingPlcHdr/>
                              </w:sdtPr>
                              <w:sdtEndPr/>
                              <w:sdtContent>
                                <w:permStart w:id="1939548919" w:edGrp="everyone"/>
                                <w:r w:rsidRPr="00605197">
                                  <w:rPr>
                                    <w:rStyle w:val="PlaceholderText"/>
                                  </w:rPr>
                                  <w:t>Cliquez ici pour entrer du texte.</w:t>
                                </w:r>
                                <w:permEnd w:id="1939548919"/>
                              </w:sdtContent>
                            </w:sdt>
                          </w:p>
                          <w:p w14:paraId="6A8F539A" w14:textId="77777777" w:rsidR="00605197" w:rsidRPr="00605197" w:rsidRDefault="00605197" w:rsidP="00605197">
                            <w:pPr>
                              <w:pStyle w:val="6Soustitre1bleuCress"/>
                              <w:numPr>
                                <w:ilvl w:val="0"/>
                                <w:numId w:val="0"/>
                              </w:numPr>
                              <w:ind w:left="357"/>
                            </w:pPr>
                            <w:r w:rsidRPr="00605197">
                              <w:t xml:space="preserve">Personne en charge de l’adhésion : </w:t>
                            </w:r>
                          </w:p>
                          <w:p w14:paraId="17873921" w14:textId="77777777" w:rsidR="00605197" w:rsidRPr="00605197" w:rsidRDefault="00605197" w:rsidP="0060519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05197">
                              <w:rPr>
                                <w:color w:val="000000" w:themeColor="text1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737249319"/>
                                <w:showingPlcHdr/>
                              </w:sdtPr>
                              <w:sdtEndPr/>
                              <w:sdtContent>
                                <w:permStart w:id="1694781917" w:edGrp="everyone"/>
                                <w:r w:rsidRPr="00605197">
                                  <w:rPr>
                                    <w:rStyle w:val="PlaceholderText"/>
                                  </w:rPr>
                                  <w:t>Cliquez ici pour entrer du texte.</w:t>
                                </w:r>
                                <w:permEnd w:id="1694781917"/>
                              </w:sdtContent>
                            </w:sdt>
                            <w:r w:rsidRPr="00605197">
                              <w:rPr>
                                <w:color w:val="000000" w:themeColor="text1"/>
                              </w:rPr>
                              <w:tab/>
                            </w:r>
                            <w:r w:rsidRPr="00605197">
                              <w:rPr>
                                <w:color w:val="000000" w:themeColor="text1"/>
                              </w:rPr>
                              <w:tab/>
                            </w:r>
                            <w:r w:rsidRPr="00605197">
                              <w:rPr>
                                <w:color w:val="000000" w:themeColor="text1"/>
                              </w:rPr>
                              <w:tab/>
                              <w:t xml:space="preserve">Prénom :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286405605"/>
                                <w:showingPlcHdr/>
                              </w:sdtPr>
                              <w:sdtEndPr/>
                              <w:sdtContent>
                                <w:permStart w:id="1770069383" w:edGrp="everyone"/>
                                <w:r w:rsidRPr="00605197">
                                  <w:rPr>
                                    <w:rStyle w:val="PlaceholderText"/>
                                  </w:rPr>
                                  <w:t>Cliquez ici pour entrer du texte.</w:t>
                                </w:r>
                                <w:permEnd w:id="1770069383"/>
                              </w:sdtContent>
                            </w:sdt>
                          </w:p>
                          <w:p w14:paraId="118995E8" w14:textId="77777777" w:rsidR="00F214DF" w:rsidRDefault="00605197" w:rsidP="0060519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05197">
                              <w:rPr>
                                <w:color w:val="000000" w:themeColor="text1"/>
                              </w:rPr>
                              <w:t xml:space="preserve">Fonction :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802969922"/>
                                <w:showingPlcHdr/>
                              </w:sdtPr>
                              <w:sdtEndPr/>
                              <w:sdtContent>
                                <w:permStart w:id="896482555" w:edGrp="everyone"/>
                                <w:r w:rsidRPr="00605197">
                                  <w:rPr>
                                    <w:rStyle w:val="PlaceholderText"/>
                                  </w:rPr>
                                  <w:t>Cliquez ici pour entrer du texte.</w:t>
                                </w:r>
                                <w:permEnd w:id="896482555"/>
                              </w:sdtContent>
                            </w:sdt>
                            <w:r w:rsidRPr="00605197">
                              <w:rPr>
                                <w:color w:val="000000" w:themeColor="text1"/>
                              </w:rPr>
                              <w:tab/>
                              <w:t xml:space="preserve"> </w:t>
                            </w:r>
                            <w:r w:rsidRPr="00605197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14:paraId="39A755F8" w14:textId="59A106AA" w:rsidR="00605197" w:rsidRPr="00605197" w:rsidRDefault="00605197" w:rsidP="0060519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05197">
                              <w:rPr>
                                <w:color w:val="000000" w:themeColor="text1"/>
                              </w:rPr>
                              <w:t xml:space="preserve">Courriel :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2008196958"/>
                                <w:showingPlcHdr/>
                              </w:sdtPr>
                              <w:sdtEndPr/>
                              <w:sdtContent>
                                <w:permStart w:id="1228872390" w:edGrp="everyone"/>
                                <w:r w:rsidRPr="00605197">
                                  <w:rPr>
                                    <w:rStyle w:val="PlaceholderText"/>
                                  </w:rPr>
                                  <w:t>Cliquez ici pour entrer du texte.</w:t>
                                </w:r>
                                <w:permEnd w:id="1228872390"/>
                              </w:sdtContent>
                            </w:sdt>
                          </w:p>
                          <w:p w14:paraId="214C9DDF" w14:textId="06755C1E" w:rsidR="00605197" w:rsidRPr="00605197" w:rsidRDefault="00605197" w:rsidP="00605197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605197">
                              <w:rPr>
                                <w:color w:val="000000" w:themeColor="text1"/>
                              </w:rPr>
                              <w:t xml:space="preserve">Tél :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2087218593"/>
                                <w:showingPlcHdr/>
                              </w:sdtPr>
                              <w:sdtEndPr/>
                              <w:sdtContent>
                                <w:permStart w:id="1060981566" w:edGrp="everyone"/>
                                <w:r w:rsidRPr="00605197">
                                  <w:rPr>
                                    <w:rStyle w:val="PlaceholderText"/>
                                  </w:rPr>
                                  <w:t>Cliquez ici pour entrer du texte.</w:t>
                                </w:r>
                                <w:permEnd w:id="1060981566"/>
                              </w:sdtContent>
                            </w:sdt>
                          </w:p>
                          <w:p w14:paraId="13512BC3" w14:textId="77777777" w:rsidR="00605197" w:rsidRPr="00605197" w:rsidRDefault="00605197" w:rsidP="00605197">
                            <w:pPr>
                              <w:pStyle w:val="6Soustitre1bleuCress"/>
                              <w:numPr>
                                <w:ilvl w:val="0"/>
                                <w:numId w:val="0"/>
                              </w:numPr>
                              <w:ind w:left="357"/>
                            </w:pPr>
                            <w:r w:rsidRPr="00605197">
                              <w:t xml:space="preserve">Personne signataire de la charte de la Cress Bretagne (s’il s’agit d’une autre personne) : </w:t>
                            </w:r>
                          </w:p>
                          <w:p w14:paraId="2C0890B6" w14:textId="77777777" w:rsidR="00605197" w:rsidRPr="00605197" w:rsidRDefault="00605197" w:rsidP="0060519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05197">
                              <w:rPr>
                                <w:color w:val="000000" w:themeColor="text1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2121899887"/>
                                <w:showingPlcHdr/>
                              </w:sdtPr>
                              <w:sdtEndPr/>
                              <w:sdtContent>
                                <w:permStart w:id="855455882" w:edGrp="everyone"/>
                                <w:r w:rsidRPr="00605197">
                                  <w:rPr>
                                    <w:rStyle w:val="PlaceholderText"/>
                                  </w:rPr>
                                  <w:t>Cliquez ici pour entrer du texte.</w:t>
                                </w:r>
                                <w:permEnd w:id="855455882"/>
                              </w:sdtContent>
                            </w:sdt>
                            <w:r w:rsidRPr="00605197">
                              <w:rPr>
                                <w:color w:val="000000" w:themeColor="text1"/>
                              </w:rPr>
                              <w:tab/>
                            </w:r>
                            <w:r w:rsidRPr="00605197">
                              <w:rPr>
                                <w:color w:val="000000" w:themeColor="text1"/>
                              </w:rPr>
                              <w:tab/>
                            </w:r>
                            <w:r w:rsidRPr="00605197">
                              <w:rPr>
                                <w:color w:val="000000" w:themeColor="text1"/>
                              </w:rPr>
                              <w:tab/>
                              <w:t xml:space="preserve">Prénom :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453631510"/>
                                <w:showingPlcHdr/>
                              </w:sdtPr>
                              <w:sdtEndPr/>
                              <w:sdtContent>
                                <w:permStart w:id="1650809594" w:edGrp="everyone"/>
                                <w:r w:rsidRPr="00605197">
                                  <w:rPr>
                                    <w:rStyle w:val="PlaceholderText"/>
                                  </w:rPr>
                                  <w:t>Cliquez ici pour entrer du texte.</w:t>
                                </w:r>
                                <w:permEnd w:id="1650809594"/>
                              </w:sdtContent>
                            </w:sdt>
                          </w:p>
                          <w:p w14:paraId="41A18499" w14:textId="3EC3024B" w:rsidR="00605197" w:rsidRPr="00605197" w:rsidRDefault="00605197" w:rsidP="00F950B5">
                            <w:pPr>
                              <w:rPr>
                                <w:color w:val="000000" w:themeColor="text1"/>
                              </w:rPr>
                            </w:pPr>
                            <w:r w:rsidRPr="00605197">
                              <w:rPr>
                                <w:color w:val="000000" w:themeColor="text1"/>
                              </w:rPr>
                              <w:t xml:space="preserve">Fonction :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1168714493"/>
                                <w:showingPlcHdr/>
                              </w:sdtPr>
                              <w:sdtEndPr/>
                              <w:sdtContent>
                                <w:permStart w:id="730535190" w:edGrp="everyone"/>
                                <w:r w:rsidRPr="00605197">
                                  <w:rPr>
                                    <w:rStyle w:val="PlaceholderText"/>
                                  </w:rPr>
                                  <w:t>Cliquez ici pour entrer du texte.</w:t>
                                </w:r>
                                <w:permEnd w:id="730535190"/>
                              </w:sdtContent>
                            </w:sdt>
                            <w:r w:rsidRPr="00605197">
                              <w:rPr>
                                <w:color w:val="000000" w:themeColor="text1"/>
                              </w:rPr>
                              <w:tab/>
                              <w:t xml:space="preserve"> </w:t>
                            </w:r>
                            <w:r w:rsidRPr="00605197">
                              <w:rPr>
                                <w:color w:val="000000" w:themeColor="text1"/>
                              </w:rPr>
                              <w:tab/>
                              <w:t xml:space="preserve">Courriel :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717937875"/>
                                <w:showingPlcHdr/>
                              </w:sdtPr>
                              <w:sdtEndPr/>
                              <w:sdtContent>
                                <w:permStart w:id="780150260" w:edGrp="everyone"/>
                                <w:r w:rsidRPr="00605197">
                                  <w:rPr>
                                    <w:rStyle w:val="PlaceholderText"/>
                                  </w:rPr>
                                  <w:t>Cliquez ici pour entrer du texte.</w:t>
                                </w:r>
                                <w:permEnd w:id="780150260"/>
                              </w:sdtContent>
                            </w:sdt>
                          </w:p>
                          <w:p w14:paraId="6C68CAC7" w14:textId="77777777" w:rsidR="00605197" w:rsidRPr="00605197" w:rsidRDefault="00605197" w:rsidP="0060519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B383566" w14:textId="77777777" w:rsidR="00605197" w:rsidRPr="00605197" w:rsidRDefault="00605197" w:rsidP="0060519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05197"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0A66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92.75pt;width:513.3pt;height:426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" stroked="f">
                <v:textbox>
                  <w:txbxContent>
                    <w:p w14:paraId="0A2A5B60" w14:textId="3B10D8EA" w:rsidR="00F214DF" w:rsidRDefault="00605197" w:rsidP="00605197">
                      <w:r w:rsidRPr="00605197">
                        <w:t xml:space="preserve">Statut juridique : </w:t>
                      </w:r>
                      <w:permStart w:id="2010143462" w:edGrp="everyone"/>
                      <w:sdt>
                        <w:sdtPr>
                          <w:id w:val="-1542205594"/>
                          <w:showingPlcHdr/>
                        </w:sdtPr>
                        <w:sdtEndPr/>
                        <w:sdtContent>
                          <w:r w:rsidR="00F06F06">
                            <w:t xml:space="preserve">     </w:t>
                          </w:r>
                        </w:sdtContent>
                      </w:sdt>
                      <w:permEnd w:id="2010143462"/>
                      <w:r w:rsidRPr="00605197">
                        <w:t xml:space="preserve"> </w:t>
                      </w:r>
                      <w:r w:rsidRPr="00605197">
                        <w:tab/>
                      </w:r>
                    </w:p>
                    <w:p w14:paraId="4FE15E76" w14:textId="66489934" w:rsidR="00605197" w:rsidRPr="00605197" w:rsidRDefault="00605197" w:rsidP="00605197">
                      <w:pPr>
                        <w:rPr>
                          <w:color w:val="C45911" w:themeColor="accent2" w:themeShade="BF"/>
                        </w:rPr>
                      </w:pPr>
                      <w:r w:rsidRPr="00605197">
                        <w:t>Adresse postale :</w:t>
                      </w:r>
                      <w:r w:rsidRPr="00605197">
                        <w:rPr>
                          <w:color w:val="C45911" w:themeColor="accent2" w:themeShade="BF"/>
                        </w:rPr>
                        <w:t> </w:t>
                      </w:r>
                      <w:permStart w:id="476589859" w:edGrp="everyone"/>
                      <w:sdt>
                        <w:sdtPr>
                          <w:id w:val="-1278860765"/>
                          <w:showingPlcHdr/>
                        </w:sdtPr>
                        <w:sdtEndPr/>
                        <w:sdtContent>
                          <w:r w:rsidRPr="00605197">
                            <w:rPr>
                              <w:rStyle w:val="PlaceholderText"/>
                            </w:rPr>
                            <w:t>Cliquez ici pour entrer du texte.</w:t>
                          </w:r>
                        </w:sdtContent>
                      </w:sdt>
                      <w:permEnd w:id="476589859"/>
                    </w:p>
                    <w:p w14:paraId="209FA89C" w14:textId="77777777" w:rsidR="00F214DF" w:rsidRDefault="00F214DF" w:rsidP="00605197"/>
                    <w:p w14:paraId="13F1AB30" w14:textId="1600328A" w:rsidR="00605197" w:rsidRPr="00605197" w:rsidRDefault="00605197" w:rsidP="00605197">
                      <w:pPr>
                        <w:rPr>
                          <w:color w:val="C45911" w:themeColor="accent2" w:themeShade="BF"/>
                        </w:rPr>
                      </w:pPr>
                      <w:r w:rsidRPr="00605197">
                        <w:t xml:space="preserve">Code postal : </w:t>
                      </w:r>
                      <w:sdt>
                        <w:sdtPr>
                          <w:rPr>
                            <w:color w:val="C45911" w:themeColor="accent2" w:themeShade="BF"/>
                          </w:rPr>
                          <w:id w:val="754017821"/>
                          <w:showingPlcHdr/>
                        </w:sdtPr>
                        <w:sdtEndPr/>
                        <w:sdtContent>
                          <w:permStart w:id="1513031381" w:edGrp="everyone"/>
                          <w:r w:rsidRPr="00605197">
                            <w:rPr>
                              <w:rStyle w:val="PlaceholderText"/>
                            </w:rPr>
                            <w:t>Cliquez ici pour entrer du texte.</w:t>
                          </w:r>
                          <w:permEnd w:id="1513031381"/>
                        </w:sdtContent>
                      </w:sdt>
                      <w:r w:rsidRPr="00605197">
                        <w:rPr>
                          <w:color w:val="C45911" w:themeColor="accent2" w:themeShade="BF"/>
                        </w:rPr>
                        <w:tab/>
                      </w:r>
                      <w:r w:rsidRPr="00605197">
                        <w:rPr>
                          <w:color w:val="C45911" w:themeColor="accent2" w:themeShade="BF"/>
                        </w:rPr>
                        <w:tab/>
                      </w:r>
                      <w:r w:rsidRPr="00605197">
                        <w:t xml:space="preserve">Ville : </w:t>
                      </w:r>
                      <w:sdt>
                        <w:sdtPr>
                          <w:rPr>
                            <w:color w:val="C45911" w:themeColor="accent2" w:themeShade="BF"/>
                          </w:rPr>
                          <w:id w:val="-827818921"/>
                          <w:showingPlcHdr/>
                        </w:sdtPr>
                        <w:sdtEndPr/>
                        <w:sdtContent>
                          <w:permStart w:id="1892942787" w:edGrp="everyone"/>
                          <w:r w:rsidRPr="00605197">
                            <w:rPr>
                              <w:rStyle w:val="PlaceholderText"/>
                            </w:rPr>
                            <w:t>Cliquez ici pour entrer du texte.</w:t>
                          </w:r>
                          <w:permEnd w:id="1892942787"/>
                        </w:sdtContent>
                      </w:sdt>
                    </w:p>
                    <w:p w14:paraId="27016A0C" w14:textId="77777777" w:rsidR="00F214DF" w:rsidRDefault="00605197" w:rsidP="00605197">
                      <w:pPr>
                        <w:rPr>
                          <w:color w:val="000000" w:themeColor="text1"/>
                        </w:rPr>
                      </w:pPr>
                      <w:r w:rsidRPr="00605197">
                        <w:rPr>
                          <w:color w:val="000000" w:themeColor="text1"/>
                        </w:rPr>
                        <w:t xml:space="preserve">Tél : </w:t>
                      </w:r>
                      <w:sdt>
                        <w:sdtPr>
                          <w:rPr>
                            <w:color w:val="C45911" w:themeColor="accent2" w:themeShade="BF"/>
                          </w:rPr>
                          <w:id w:val="-2001648666"/>
                          <w:showingPlcHdr/>
                        </w:sdtPr>
                        <w:sdtEndPr/>
                        <w:sdtContent>
                          <w:permStart w:id="1939487563" w:edGrp="everyone"/>
                          <w:r w:rsidRPr="00605197">
                            <w:rPr>
                              <w:rStyle w:val="PlaceholderText"/>
                            </w:rPr>
                            <w:t>Cliquez ici pour entrer du texte.</w:t>
                          </w:r>
                          <w:permEnd w:id="1939487563"/>
                        </w:sdtContent>
                      </w:sdt>
                      <w:r w:rsidRPr="00605197">
                        <w:rPr>
                          <w:color w:val="000000" w:themeColor="text1"/>
                        </w:rPr>
                        <w:tab/>
                      </w:r>
                      <w:r w:rsidRPr="00605197">
                        <w:rPr>
                          <w:color w:val="000000" w:themeColor="text1"/>
                        </w:rPr>
                        <w:tab/>
                      </w:r>
                      <w:r w:rsidRPr="00605197">
                        <w:rPr>
                          <w:color w:val="000000" w:themeColor="text1"/>
                        </w:rPr>
                        <w:tab/>
                      </w:r>
                    </w:p>
                    <w:p w14:paraId="0FAFE921" w14:textId="20DAEAA1" w:rsidR="00605197" w:rsidRPr="00994F7B" w:rsidRDefault="00605197" w:rsidP="00994F7B">
                      <w:pPr>
                        <w:rPr>
                          <w:color w:val="000000" w:themeColor="text1"/>
                        </w:rPr>
                      </w:pPr>
                      <w:r w:rsidRPr="00605197">
                        <w:rPr>
                          <w:color w:val="000000" w:themeColor="text1"/>
                        </w:rPr>
                        <w:t>N° Siret</w:t>
                      </w:r>
                      <w:r w:rsidRPr="00605197">
                        <w:rPr>
                          <w:b/>
                          <w:color w:val="000000" w:themeColor="text1"/>
                        </w:rPr>
                        <w:t xml:space="preserve"> : </w:t>
                      </w:r>
                      <w:sdt>
                        <w:sdtPr>
                          <w:rPr>
                            <w:color w:val="C45911" w:themeColor="accent2" w:themeShade="BF"/>
                          </w:rPr>
                          <w:id w:val="-323743466"/>
                          <w:showingPlcHdr/>
                        </w:sdtPr>
                        <w:sdtEndPr/>
                        <w:sdtContent>
                          <w:permStart w:id="1939548919" w:edGrp="everyone"/>
                          <w:r w:rsidRPr="00605197">
                            <w:rPr>
                              <w:rStyle w:val="PlaceholderText"/>
                            </w:rPr>
                            <w:t>Cliquez ici pour entrer du texte.</w:t>
                          </w:r>
                          <w:permEnd w:id="1939548919"/>
                        </w:sdtContent>
                      </w:sdt>
                    </w:p>
                    <w:p w14:paraId="6A8F539A" w14:textId="77777777" w:rsidR="00605197" w:rsidRPr="00605197" w:rsidRDefault="00605197" w:rsidP="00605197">
                      <w:pPr>
                        <w:pStyle w:val="6Soustitre1bleuCress"/>
                        <w:numPr>
                          <w:ilvl w:val="0"/>
                          <w:numId w:val="0"/>
                        </w:numPr>
                        <w:ind w:left="357"/>
                      </w:pPr>
                      <w:r w:rsidRPr="00605197">
                        <w:t xml:space="preserve">Personne en charge de l’adhésion : </w:t>
                      </w:r>
                    </w:p>
                    <w:p w14:paraId="17873921" w14:textId="77777777" w:rsidR="00605197" w:rsidRPr="00605197" w:rsidRDefault="00605197" w:rsidP="00605197">
                      <w:pPr>
                        <w:rPr>
                          <w:color w:val="000000" w:themeColor="text1"/>
                        </w:rPr>
                      </w:pPr>
                      <w:r w:rsidRPr="00605197">
                        <w:rPr>
                          <w:color w:val="000000" w:themeColor="text1"/>
                        </w:rPr>
                        <w:t xml:space="preserve">Nom :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-737249319"/>
                          <w:showingPlcHdr/>
                        </w:sdtPr>
                        <w:sdtEndPr/>
                        <w:sdtContent>
                          <w:permStart w:id="1694781917" w:edGrp="everyone"/>
                          <w:r w:rsidRPr="00605197">
                            <w:rPr>
                              <w:rStyle w:val="PlaceholderText"/>
                            </w:rPr>
                            <w:t>Cliquez ici pour entrer du texte.</w:t>
                          </w:r>
                          <w:permEnd w:id="1694781917"/>
                        </w:sdtContent>
                      </w:sdt>
                      <w:r w:rsidRPr="00605197">
                        <w:rPr>
                          <w:color w:val="000000" w:themeColor="text1"/>
                        </w:rPr>
                        <w:tab/>
                      </w:r>
                      <w:r w:rsidRPr="00605197">
                        <w:rPr>
                          <w:color w:val="000000" w:themeColor="text1"/>
                        </w:rPr>
                        <w:tab/>
                      </w:r>
                      <w:r w:rsidRPr="00605197">
                        <w:rPr>
                          <w:color w:val="000000" w:themeColor="text1"/>
                        </w:rPr>
                        <w:tab/>
                        <w:t xml:space="preserve">Prénom :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286405605"/>
                          <w:showingPlcHdr/>
                        </w:sdtPr>
                        <w:sdtEndPr/>
                        <w:sdtContent>
                          <w:permStart w:id="1770069383" w:edGrp="everyone"/>
                          <w:r w:rsidRPr="00605197">
                            <w:rPr>
                              <w:rStyle w:val="PlaceholderText"/>
                            </w:rPr>
                            <w:t>Cliquez ici pour entrer du texte.</w:t>
                          </w:r>
                          <w:permEnd w:id="1770069383"/>
                        </w:sdtContent>
                      </w:sdt>
                    </w:p>
                    <w:p w14:paraId="118995E8" w14:textId="77777777" w:rsidR="00F214DF" w:rsidRDefault="00605197" w:rsidP="00605197">
                      <w:pPr>
                        <w:rPr>
                          <w:color w:val="000000" w:themeColor="text1"/>
                        </w:rPr>
                      </w:pPr>
                      <w:r w:rsidRPr="00605197">
                        <w:rPr>
                          <w:color w:val="000000" w:themeColor="text1"/>
                        </w:rPr>
                        <w:t xml:space="preserve">Fonction :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802969922"/>
                          <w:showingPlcHdr/>
                        </w:sdtPr>
                        <w:sdtEndPr/>
                        <w:sdtContent>
                          <w:permStart w:id="896482555" w:edGrp="everyone"/>
                          <w:r w:rsidRPr="00605197">
                            <w:rPr>
                              <w:rStyle w:val="PlaceholderText"/>
                            </w:rPr>
                            <w:t>Cliquez ici pour entrer du texte.</w:t>
                          </w:r>
                          <w:permEnd w:id="896482555"/>
                        </w:sdtContent>
                      </w:sdt>
                      <w:r w:rsidRPr="00605197">
                        <w:rPr>
                          <w:color w:val="000000" w:themeColor="text1"/>
                        </w:rPr>
                        <w:tab/>
                        <w:t xml:space="preserve"> </w:t>
                      </w:r>
                      <w:r w:rsidRPr="00605197">
                        <w:rPr>
                          <w:color w:val="000000" w:themeColor="text1"/>
                        </w:rPr>
                        <w:tab/>
                      </w:r>
                    </w:p>
                    <w:p w14:paraId="39A755F8" w14:textId="59A106AA" w:rsidR="00605197" w:rsidRPr="00605197" w:rsidRDefault="00605197" w:rsidP="00605197">
                      <w:pPr>
                        <w:rPr>
                          <w:color w:val="000000" w:themeColor="text1"/>
                        </w:rPr>
                      </w:pPr>
                      <w:r w:rsidRPr="00605197">
                        <w:rPr>
                          <w:color w:val="000000" w:themeColor="text1"/>
                        </w:rPr>
                        <w:t xml:space="preserve">Courriel :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-2008196958"/>
                          <w:showingPlcHdr/>
                        </w:sdtPr>
                        <w:sdtEndPr/>
                        <w:sdtContent>
                          <w:permStart w:id="1228872390" w:edGrp="everyone"/>
                          <w:r w:rsidRPr="00605197">
                            <w:rPr>
                              <w:rStyle w:val="PlaceholderText"/>
                            </w:rPr>
                            <w:t>Cliquez ici pour entrer du texte.</w:t>
                          </w:r>
                          <w:permEnd w:id="1228872390"/>
                        </w:sdtContent>
                      </w:sdt>
                    </w:p>
                    <w:p w14:paraId="214C9DDF" w14:textId="06755C1E" w:rsidR="00605197" w:rsidRPr="00605197" w:rsidRDefault="00605197" w:rsidP="00605197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605197">
                        <w:rPr>
                          <w:color w:val="000000" w:themeColor="text1"/>
                        </w:rPr>
                        <w:t xml:space="preserve">Tél :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-2087218593"/>
                          <w:showingPlcHdr/>
                        </w:sdtPr>
                        <w:sdtEndPr/>
                        <w:sdtContent>
                          <w:permStart w:id="1060981566" w:edGrp="everyone"/>
                          <w:r w:rsidRPr="00605197">
                            <w:rPr>
                              <w:rStyle w:val="PlaceholderText"/>
                            </w:rPr>
                            <w:t>Cliquez ici pour entrer du texte.</w:t>
                          </w:r>
                          <w:permEnd w:id="1060981566"/>
                        </w:sdtContent>
                      </w:sdt>
                    </w:p>
                    <w:p w14:paraId="13512BC3" w14:textId="77777777" w:rsidR="00605197" w:rsidRPr="00605197" w:rsidRDefault="00605197" w:rsidP="00605197">
                      <w:pPr>
                        <w:pStyle w:val="6Soustitre1bleuCress"/>
                        <w:numPr>
                          <w:ilvl w:val="0"/>
                          <w:numId w:val="0"/>
                        </w:numPr>
                        <w:ind w:left="357"/>
                      </w:pPr>
                      <w:r w:rsidRPr="00605197">
                        <w:t xml:space="preserve">Personne signataire de la charte de la Cress Bretagne (s’il s’agit d’une autre personne) : </w:t>
                      </w:r>
                    </w:p>
                    <w:p w14:paraId="2C0890B6" w14:textId="77777777" w:rsidR="00605197" w:rsidRPr="00605197" w:rsidRDefault="00605197" w:rsidP="00605197">
                      <w:pPr>
                        <w:rPr>
                          <w:color w:val="000000" w:themeColor="text1"/>
                        </w:rPr>
                      </w:pPr>
                      <w:r w:rsidRPr="00605197">
                        <w:rPr>
                          <w:color w:val="000000" w:themeColor="text1"/>
                        </w:rPr>
                        <w:t xml:space="preserve">Nom :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-2121899887"/>
                          <w:showingPlcHdr/>
                        </w:sdtPr>
                        <w:sdtEndPr/>
                        <w:sdtContent>
                          <w:permStart w:id="855455882" w:edGrp="everyone"/>
                          <w:r w:rsidRPr="00605197">
                            <w:rPr>
                              <w:rStyle w:val="PlaceholderText"/>
                            </w:rPr>
                            <w:t>Cliquez ici pour entrer du texte.</w:t>
                          </w:r>
                          <w:permEnd w:id="855455882"/>
                        </w:sdtContent>
                      </w:sdt>
                      <w:r w:rsidRPr="00605197">
                        <w:rPr>
                          <w:color w:val="000000" w:themeColor="text1"/>
                        </w:rPr>
                        <w:tab/>
                      </w:r>
                      <w:r w:rsidRPr="00605197">
                        <w:rPr>
                          <w:color w:val="000000" w:themeColor="text1"/>
                        </w:rPr>
                        <w:tab/>
                      </w:r>
                      <w:r w:rsidRPr="00605197">
                        <w:rPr>
                          <w:color w:val="000000" w:themeColor="text1"/>
                        </w:rPr>
                        <w:tab/>
                        <w:t xml:space="preserve">Prénom :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-453631510"/>
                          <w:showingPlcHdr/>
                        </w:sdtPr>
                        <w:sdtEndPr/>
                        <w:sdtContent>
                          <w:permStart w:id="1650809594" w:edGrp="everyone"/>
                          <w:r w:rsidRPr="00605197">
                            <w:rPr>
                              <w:rStyle w:val="PlaceholderText"/>
                            </w:rPr>
                            <w:t>Cliquez ici pour entrer du texte.</w:t>
                          </w:r>
                          <w:permEnd w:id="1650809594"/>
                        </w:sdtContent>
                      </w:sdt>
                    </w:p>
                    <w:p w14:paraId="41A18499" w14:textId="3EC3024B" w:rsidR="00605197" w:rsidRPr="00605197" w:rsidRDefault="00605197" w:rsidP="00F950B5">
                      <w:pPr>
                        <w:rPr>
                          <w:color w:val="000000" w:themeColor="text1"/>
                        </w:rPr>
                      </w:pPr>
                      <w:r w:rsidRPr="00605197">
                        <w:rPr>
                          <w:color w:val="000000" w:themeColor="text1"/>
                        </w:rPr>
                        <w:t xml:space="preserve">Fonction :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-1168714493"/>
                          <w:showingPlcHdr/>
                        </w:sdtPr>
                        <w:sdtEndPr/>
                        <w:sdtContent>
                          <w:permStart w:id="730535190" w:edGrp="everyone"/>
                          <w:r w:rsidRPr="00605197">
                            <w:rPr>
                              <w:rStyle w:val="PlaceholderText"/>
                            </w:rPr>
                            <w:t>Cliquez ici pour entrer du texte.</w:t>
                          </w:r>
                          <w:permEnd w:id="730535190"/>
                        </w:sdtContent>
                      </w:sdt>
                      <w:r w:rsidRPr="00605197">
                        <w:rPr>
                          <w:color w:val="000000" w:themeColor="text1"/>
                        </w:rPr>
                        <w:tab/>
                        <w:t xml:space="preserve"> </w:t>
                      </w:r>
                      <w:r w:rsidRPr="00605197">
                        <w:rPr>
                          <w:color w:val="000000" w:themeColor="text1"/>
                        </w:rPr>
                        <w:tab/>
                        <w:t xml:space="preserve">Courriel :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717937875"/>
                          <w:showingPlcHdr/>
                        </w:sdtPr>
                        <w:sdtEndPr/>
                        <w:sdtContent>
                          <w:permStart w:id="780150260" w:edGrp="everyone"/>
                          <w:r w:rsidRPr="00605197">
                            <w:rPr>
                              <w:rStyle w:val="PlaceholderText"/>
                            </w:rPr>
                            <w:t>Cliquez ici pour entrer du texte.</w:t>
                          </w:r>
                          <w:permEnd w:id="780150260"/>
                        </w:sdtContent>
                      </w:sdt>
                    </w:p>
                    <w:p w14:paraId="6C68CAC7" w14:textId="77777777" w:rsidR="00605197" w:rsidRPr="00605197" w:rsidRDefault="00605197" w:rsidP="00605197">
                      <w:pPr>
                        <w:rPr>
                          <w:color w:val="000000" w:themeColor="text1"/>
                        </w:rPr>
                      </w:pPr>
                    </w:p>
                    <w:p w14:paraId="0B383566" w14:textId="77777777" w:rsidR="00605197" w:rsidRPr="00605197" w:rsidRDefault="00605197" w:rsidP="00605197">
                      <w:pPr>
                        <w:rPr>
                          <w:color w:val="000000" w:themeColor="text1"/>
                        </w:rPr>
                      </w:pPr>
                      <w:r w:rsidRPr="00605197">
                        <w:rPr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05197">
        <w:t xml:space="preserve">Raison sociale de la structure : </w:t>
      </w:r>
      <w:sdt>
        <w:sdtPr>
          <w:id w:val="854305269"/>
        </w:sdtPr>
        <w:sdtEndPr/>
        <w:sdtContent>
          <w:permStart w:id="643266588" w:edGrp="everyone"/>
          <w:sdt>
            <w:sdtPr>
              <w:id w:val="-591940173"/>
              <w:showingPlcHdr/>
            </w:sdtPr>
            <w:sdtEndPr/>
            <w:sdtContent>
              <w:r w:rsidR="00B16859" w:rsidRPr="00605197">
                <w:rPr>
                  <w:rStyle w:val="PlaceholderText"/>
                </w:rPr>
                <w:t>Cliquez ici pour entrer du texte.</w:t>
              </w:r>
            </w:sdtContent>
          </w:sdt>
          <w:permEnd w:id="643266588"/>
          <w:r w:rsidR="00B16859" w:rsidRPr="00605197">
            <w:t xml:space="preserve"> </w:t>
          </w:r>
          <w:r w:rsidR="00B16859" w:rsidRPr="00605197">
            <w:tab/>
          </w:r>
        </w:sdtContent>
      </w:sdt>
    </w:p>
    <w:p w14:paraId="094487D3" w14:textId="65548815" w:rsidR="00C62C34" w:rsidRDefault="00186B3A" w:rsidP="00F214DF">
      <w:pPr>
        <w:pStyle w:val="3TitreCress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4C61DA" wp14:editId="6761325A">
                <wp:simplePos x="0" y="0"/>
                <wp:positionH relativeFrom="margin">
                  <wp:align>left</wp:align>
                </wp:positionH>
                <wp:positionV relativeFrom="paragraph">
                  <wp:posOffset>346347</wp:posOffset>
                </wp:positionV>
                <wp:extent cx="6154057" cy="1465943"/>
                <wp:effectExtent l="0" t="0" r="18415" b="2032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057" cy="1465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2DFCC" w14:textId="1E5CD38D" w:rsidR="00605197" w:rsidRPr="00044A6A" w:rsidRDefault="00AD243F" w:rsidP="00605197">
                            <w:pPr>
                              <w:rPr>
                                <w:rFonts w:ascii="Hand Of Sean (Demo)" w:hAnsi="Hand Of Sean (Demo)"/>
                                <w:b/>
                              </w:rPr>
                            </w:pPr>
                            <w:sdt>
                              <w:sdtPr>
                                <w:rPr>
                                  <w:color w:val="C45911" w:themeColor="accent2" w:themeShade="BF"/>
                                </w:rPr>
                                <w:id w:val="1370498247"/>
                                <w:showingPlcHdr/>
                              </w:sdtPr>
                              <w:sdtEndPr/>
                              <w:sdtContent>
                                <w:permStart w:id="1015552336" w:edGrp="everyone"/>
                                <w:r w:rsidR="00CF4D46" w:rsidRPr="00F214DF">
                                  <w:rPr>
                                    <w:rStyle w:val="PlaceholderText"/>
                                  </w:rPr>
                                  <w:t>Cliquez ici pour entrer du texte.</w:t>
                                </w:r>
                                <w:permEnd w:id="1015552336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C61DA" id="Zone de texte 13" o:spid="_x0000_s1027" type="#_x0000_t202" style="position:absolute;margin-left:0;margin-top:27.25pt;width:484.55pt;height:115.4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" fillcolor="white [3201]" strokeweight=".5pt">
                <v:textbox>
                  <w:txbxContent>
                    <w:p w14:paraId="6C32DFCC" w14:textId="1E5CD38D" w:rsidR="00605197" w:rsidRPr="00044A6A" w:rsidRDefault="00AD243F" w:rsidP="00605197">
                      <w:pPr>
                        <w:rPr>
                          <w:rFonts w:ascii="Hand Of Sean (Demo)" w:hAnsi="Hand Of Sean (Demo)"/>
                          <w:b/>
                        </w:rPr>
                      </w:pPr>
                      <w:sdt>
                        <w:sdtPr>
                          <w:rPr>
                            <w:color w:val="C45911" w:themeColor="accent2" w:themeShade="BF"/>
                          </w:rPr>
                          <w:id w:val="1370498247"/>
                          <w:showingPlcHdr/>
                        </w:sdtPr>
                        <w:sdtEndPr/>
                        <w:sdtContent>
                          <w:permStart w:id="1015552336" w:edGrp="everyone"/>
                          <w:r w:rsidR="00CF4D46" w:rsidRPr="00F214DF">
                            <w:rPr>
                              <w:rStyle w:val="PlaceholderText"/>
                            </w:rPr>
                            <w:t>Cliquez ici pour entrer du texte.</w:t>
                          </w:r>
                          <w:permEnd w:id="1015552336"/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F214DF" w:rsidRPr="00F214DF">
        <w:t>Pourquoi avez</w:t>
      </w:r>
      <w:r w:rsidR="00A968AF">
        <w:t>-vous</w:t>
      </w:r>
      <w:r w:rsidR="00F214DF" w:rsidRPr="00F214DF">
        <w:t xml:space="preserve"> fait le choix d’adhérer à la Cress</w:t>
      </w:r>
      <w:r w:rsidR="00F950B5">
        <w:t xml:space="preserve"> </w:t>
      </w:r>
      <w:r w:rsidR="00F214DF" w:rsidRPr="00F214DF">
        <w:t>?</w:t>
      </w:r>
      <w:r w:rsidR="00F214DF">
        <w:tab/>
      </w:r>
    </w:p>
    <w:p w14:paraId="0DECFE0D" w14:textId="74996FC0" w:rsidR="00186B3A" w:rsidRDefault="00186B3A" w:rsidP="00186B3A">
      <w:pPr>
        <w:pStyle w:val="4TexteCress"/>
      </w:pPr>
    </w:p>
    <w:p w14:paraId="761C7780" w14:textId="77777777" w:rsidR="00CD1087" w:rsidRDefault="00CD1087" w:rsidP="00186B3A">
      <w:pPr>
        <w:pStyle w:val="4TexteCress"/>
      </w:pPr>
    </w:p>
    <w:p w14:paraId="4DF90C8C" w14:textId="77777777" w:rsidR="00CD1087" w:rsidRDefault="00CD1087" w:rsidP="00186B3A">
      <w:pPr>
        <w:pStyle w:val="4TexteCress"/>
      </w:pPr>
    </w:p>
    <w:p w14:paraId="657A671F" w14:textId="77777777" w:rsidR="00186B3A" w:rsidRDefault="00186B3A" w:rsidP="00CD1087">
      <w:pPr>
        <w:pStyle w:val="4TexteCress"/>
        <w:spacing w:before="0" w:beforeAutospacing="0" w:after="0" w:afterAutospacing="0"/>
      </w:pPr>
    </w:p>
    <w:p w14:paraId="5E53B20D" w14:textId="79E729C5" w:rsidR="000035ED" w:rsidRPr="00F83B7F" w:rsidRDefault="00F214DF" w:rsidP="004E05B5">
      <w:pPr>
        <w:pStyle w:val="3TitreCress2"/>
        <w:spacing w:after="0" w:afterAutospacing="0"/>
      </w:pPr>
      <w:r>
        <w:t>Ma structure est</w:t>
      </w:r>
      <w:r>
        <w:tab/>
      </w:r>
    </w:p>
    <w:p w14:paraId="14C2B519" w14:textId="3B12C79C" w:rsidR="000035ED" w:rsidRPr="00F83B7F" w:rsidRDefault="004E05B5" w:rsidP="00505D3F">
      <w:pPr>
        <w:pStyle w:val="4TexteCres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D1F10B" wp14:editId="199DBE60">
                <wp:simplePos x="0" y="0"/>
                <wp:positionH relativeFrom="margin">
                  <wp:align>left</wp:align>
                </wp:positionH>
                <wp:positionV relativeFrom="paragraph">
                  <wp:posOffset>35106</wp:posOffset>
                </wp:positionV>
                <wp:extent cx="6545943" cy="6270172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5943" cy="6270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C917F" w14:textId="77777777" w:rsidR="00F214DF" w:rsidRPr="00F214DF" w:rsidRDefault="00AD243F" w:rsidP="00CF4D46">
                            <w:pPr>
                              <w:pStyle w:val="6Soustitre1bleuCress"/>
                              <w:numPr>
                                <w:ilvl w:val="0"/>
                                <w:numId w:val="0"/>
                              </w:numPr>
                              <w:spacing w:before="100"/>
                              <w:ind w:left="357"/>
                            </w:pPr>
                            <w:sdt>
                              <w:sdtPr>
                                <w:id w:val="44881533"/>
                              </w:sdtPr>
                              <w:sdtEndPr/>
                              <w:sdtContent>
                                <w:sdt>
                                  <w:sdtPr>
                                    <w:id w:val="-25915049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F214DF" w:rsidRPr="00F214DF">
                                      <w:rPr>
                                        <w:rFonts w:ascii="Segoe UI Symbol" w:eastAsia="MS Gothic" w:hAnsi="Segoe UI Symbol" w:cs="Segoe UI Symbol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="00F214DF" w:rsidRPr="00F214DF">
                              <w:t xml:space="preserve"> </w:t>
                            </w:r>
                            <w:proofErr w:type="gramStart"/>
                            <w:r w:rsidR="00F214DF" w:rsidRPr="00F214DF">
                              <w:t>une</w:t>
                            </w:r>
                            <w:proofErr w:type="gramEnd"/>
                            <w:r w:rsidR="00F214DF" w:rsidRPr="00F214DF">
                              <w:t xml:space="preserve"> association</w:t>
                            </w:r>
                            <w:r w:rsidR="00F214DF" w:rsidRPr="00F214DF">
                              <w:tab/>
                            </w:r>
                            <w:r w:rsidR="00F214DF" w:rsidRPr="00F214DF">
                              <w:tab/>
                            </w:r>
                            <w:r w:rsidR="00F214DF" w:rsidRPr="00F214DF">
                              <w:tab/>
                            </w:r>
                          </w:p>
                          <w:p w14:paraId="5E70B404" w14:textId="1756B356" w:rsidR="00F214DF" w:rsidRPr="00C62C34" w:rsidRDefault="00F214DF" w:rsidP="00C62C34">
                            <w:pPr>
                              <w:spacing w:after="120"/>
                              <w:ind w:left="709"/>
                              <w:rPr>
                                <w:color w:val="000000" w:themeColor="text1"/>
                              </w:rPr>
                            </w:pPr>
                            <w:r w:rsidRPr="00F214DF">
                              <w:rPr>
                                <w:color w:val="000000" w:themeColor="text1"/>
                              </w:rPr>
                              <w:t xml:space="preserve">Nombre d’ETP : </w:t>
                            </w:r>
                            <w:sdt>
                              <w:sdtPr>
                                <w:rPr>
                                  <w:color w:val="C45911" w:themeColor="accent2" w:themeShade="BF"/>
                                </w:rPr>
                                <w:id w:val="1677226102"/>
                                <w:showingPlcHdr/>
                              </w:sdtPr>
                              <w:sdtEndPr/>
                              <w:sdtContent>
                                <w:permStart w:id="2046558497" w:edGrp="everyone"/>
                                <w:r w:rsidRPr="00F214DF">
                                  <w:rPr>
                                    <w:rStyle w:val="PlaceholderText"/>
                                  </w:rPr>
                                  <w:t>Cliquez ici pour entrer du texte.</w:t>
                                </w:r>
                                <w:permEnd w:id="2046558497"/>
                              </w:sdtContent>
                            </w:sdt>
                          </w:p>
                          <w:p w14:paraId="24B6E24F" w14:textId="77777777" w:rsidR="00F214DF" w:rsidRPr="00F214DF" w:rsidRDefault="00AD243F" w:rsidP="00F214DF">
                            <w:pPr>
                              <w:pStyle w:val="6Soustitre1bleuCress"/>
                              <w:numPr>
                                <w:ilvl w:val="0"/>
                                <w:numId w:val="0"/>
                              </w:numPr>
                              <w:ind w:left="357"/>
                            </w:pPr>
                            <w:sdt>
                              <w:sdtPr>
                                <w:id w:val="-6388079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14DF" w:rsidRPr="00F214D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F214DF" w:rsidRPr="00F214DF">
                              <w:t xml:space="preserve"> </w:t>
                            </w:r>
                            <w:proofErr w:type="gramStart"/>
                            <w:r w:rsidR="00F214DF" w:rsidRPr="00F214DF">
                              <w:t>un</w:t>
                            </w:r>
                            <w:proofErr w:type="gramEnd"/>
                            <w:r w:rsidR="00F214DF" w:rsidRPr="00F214DF">
                              <w:t xml:space="preserve"> regroupement d’associations</w:t>
                            </w:r>
                            <w:r w:rsidR="00F214DF" w:rsidRPr="00F214DF">
                              <w:tab/>
                            </w:r>
                            <w:r w:rsidR="00F214DF" w:rsidRPr="00F214DF">
                              <w:tab/>
                            </w:r>
                            <w:sdt>
                              <w:sdtPr>
                                <w:id w:val="-69863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14DF" w:rsidRPr="00F214D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F214DF" w:rsidRPr="00F214DF">
                              <w:t xml:space="preserve"> une association nationale</w:t>
                            </w:r>
                            <w:r w:rsidR="00F214DF" w:rsidRPr="00F214DF">
                              <w:tab/>
                            </w:r>
                          </w:p>
                          <w:p w14:paraId="1714B6E9" w14:textId="77777777" w:rsidR="00F214DF" w:rsidRPr="00F214DF" w:rsidRDefault="00F214DF" w:rsidP="00F214DF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</w:rPr>
                            </w:pPr>
                            <w:r w:rsidRPr="00F214DF">
                              <w:rPr>
                                <w:color w:val="000000" w:themeColor="text1"/>
                              </w:rPr>
                              <w:t xml:space="preserve">Nombre d’ETP : </w:t>
                            </w:r>
                            <w:sdt>
                              <w:sdtPr>
                                <w:rPr>
                                  <w:color w:val="C45911" w:themeColor="accent2" w:themeShade="BF"/>
                                </w:rPr>
                                <w:id w:val="-231853604"/>
                                <w:showingPlcHdr/>
                              </w:sdtPr>
                              <w:sdtEndPr/>
                              <w:sdtContent>
                                <w:permStart w:id="1758072264" w:edGrp="everyone"/>
                                <w:r w:rsidRPr="00F214DF">
                                  <w:rPr>
                                    <w:rStyle w:val="PlaceholderText"/>
                                  </w:rPr>
                                  <w:t>Cliquez ici pour entrer du texte.</w:t>
                                </w:r>
                                <w:permEnd w:id="1758072264"/>
                              </w:sdtContent>
                            </w:sdt>
                          </w:p>
                          <w:p w14:paraId="136EC4B0" w14:textId="125C9875" w:rsidR="00F214DF" w:rsidRPr="00F214DF" w:rsidRDefault="00F214DF" w:rsidP="00F214DF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</w:rPr>
                            </w:pPr>
                            <w:r w:rsidRPr="00F214DF">
                              <w:rPr>
                                <w:color w:val="000000" w:themeColor="text1"/>
                              </w:rPr>
                              <w:t xml:space="preserve">Nombre de départements couverts en Bretagne : </w:t>
                            </w:r>
                            <w:sdt>
                              <w:sdtPr>
                                <w:rPr>
                                  <w:color w:val="C45911" w:themeColor="accent2" w:themeShade="BF"/>
                                </w:rPr>
                                <w:id w:val="-985547740"/>
                                <w:showingPlcHdr/>
                              </w:sdtPr>
                              <w:sdtEndPr/>
                              <w:sdtContent>
                                <w:permStart w:id="2069849247" w:edGrp="everyone"/>
                                <w:r w:rsidRPr="00F214DF">
                                  <w:rPr>
                                    <w:rStyle w:val="PlaceholderText"/>
                                  </w:rPr>
                                  <w:t>Cliquez ici pour entrer du texte.</w:t>
                                </w:r>
                                <w:permEnd w:id="2069849247"/>
                              </w:sdtContent>
                            </w:sdt>
                          </w:p>
                          <w:p w14:paraId="1B7C5547" w14:textId="75A346FF" w:rsidR="00F214DF" w:rsidRPr="00F214DF" w:rsidRDefault="00AD243F" w:rsidP="001D4E3C">
                            <w:pPr>
                              <w:pStyle w:val="6Soustitre1bleuCress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57"/>
                              <w:rPr>
                                <w:sz w:val="16"/>
                              </w:rPr>
                            </w:pPr>
                            <w:sdt>
                              <w:sdtPr>
                                <w:id w:val="-12101793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14DF" w:rsidRPr="00F214D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F214DF" w:rsidRPr="00F214DF">
                              <w:t xml:space="preserve"> </w:t>
                            </w:r>
                            <w:proofErr w:type="gramStart"/>
                            <w:r w:rsidR="00F214DF" w:rsidRPr="00F214DF">
                              <w:t>une</w:t>
                            </w:r>
                            <w:proofErr w:type="gramEnd"/>
                            <w:r w:rsidR="00F214DF" w:rsidRPr="00F214DF">
                              <w:t xml:space="preserve"> coopérative</w:t>
                            </w:r>
                            <w:r w:rsidR="00F214DF" w:rsidRPr="00F214DF">
                              <w:tab/>
                            </w:r>
                            <w:r w:rsidR="00F214DF" w:rsidRPr="00F214DF">
                              <w:tab/>
                            </w:r>
                            <w:r w:rsidR="00F214DF" w:rsidRPr="00F214DF">
                              <w:tab/>
                            </w:r>
                            <w:sdt>
                              <w:sdtPr>
                                <w:id w:val="-6272374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14DF" w:rsidRPr="00F214D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F214DF" w:rsidRPr="00F214DF">
                              <w:t xml:space="preserve"> </w:t>
                            </w:r>
                            <w:r w:rsidR="00EE49B3" w:rsidRPr="00F214DF">
                              <w:t>une fondation</w:t>
                            </w:r>
                          </w:p>
                          <w:p w14:paraId="0BE04742" w14:textId="3B46DFB8" w:rsidR="00F214DF" w:rsidRPr="00F214DF" w:rsidRDefault="00AD243F" w:rsidP="001D4E3C">
                            <w:pPr>
                              <w:pStyle w:val="6Soustitre1bleuCress"/>
                              <w:numPr>
                                <w:ilvl w:val="0"/>
                                <w:numId w:val="0"/>
                              </w:numPr>
                              <w:spacing w:before="0"/>
                              <w:ind w:left="357"/>
                            </w:pPr>
                            <w:sdt>
                              <w:sdtPr>
                                <w:id w:val="7498638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14DF" w:rsidRPr="00F214D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F214DF" w:rsidRPr="00F214DF">
                              <w:t xml:space="preserve"> </w:t>
                            </w:r>
                            <w:proofErr w:type="gramStart"/>
                            <w:r w:rsidR="006409D9" w:rsidRPr="006409D9">
                              <w:t>une</w:t>
                            </w:r>
                            <w:proofErr w:type="gramEnd"/>
                            <w:r w:rsidR="006409D9" w:rsidRPr="006409D9">
                              <w:t xml:space="preserve"> société commerciale</w:t>
                            </w:r>
                            <w:r w:rsidR="006409D9">
                              <w:t xml:space="preserve"> </w:t>
                            </w:r>
                            <w:r w:rsidR="006409D9" w:rsidRPr="006409D9">
                              <w:t>/</w:t>
                            </w:r>
                            <w:r w:rsidR="006409D9">
                              <w:t xml:space="preserve"> </w:t>
                            </w:r>
                            <w:r w:rsidR="006409D9" w:rsidRPr="006409D9">
                              <w:t xml:space="preserve">une </w:t>
                            </w:r>
                            <w:r w:rsidR="00A75A89">
                              <w:t>SI</w:t>
                            </w:r>
                            <w:r w:rsidR="006409D9" w:rsidRPr="006409D9">
                              <w:t>AE</w:t>
                            </w:r>
                            <w:r w:rsidR="00F214DF" w:rsidRPr="00F214DF">
                              <w:tab/>
                            </w:r>
                          </w:p>
                          <w:p w14:paraId="361A66E0" w14:textId="77777777" w:rsidR="00F214DF" w:rsidRPr="00F214DF" w:rsidRDefault="00F214DF" w:rsidP="0075762F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F214D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F214DF">
                              <w:rPr>
                                <w:color w:val="000000" w:themeColor="text1"/>
                              </w:rPr>
                              <w:tab/>
                              <w:t xml:space="preserve">Nombre de départements couverts en Bretagne : </w:t>
                            </w:r>
                            <w:sdt>
                              <w:sdtPr>
                                <w:rPr>
                                  <w:color w:val="C45911" w:themeColor="accent2" w:themeShade="BF"/>
                                </w:rPr>
                                <w:id w:val="2115635265"/>
                                <w:showingPlcHdr/>
                              </w:sdtPr>
                              <w:sdtEndPr/>
                              <w:sdtContent>
                                <w:permStart w:id="1068775605" w:edGrp="everyone"/>
                                <w:r w:rsidRPr="00F214DF">
                                  <w:rPr>
                                    <w:rStyle w:val="PlaceholderText"/>
                                  </w:rPr>
                                  <w:t>Cliquez ici pour entrer du texte.</w:t>
                                </w:r>
                                <w:permEnd w:id="1068775605"/>
                              </w:sdtContent>
                            </w:sdt>
                          </w:p>
                          <w:p w14:paraId="799B7A3E" w14:textId="77777777" w:rsidR="00F214DF" w:rsidRDefault="00F214DF" w:rsidP="00F214DF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</w:rPr>
                            </w:pPr>
                          </w:p>
                          <w:p w14:paraId="54A9BC5D" w14:textId="0EAC0DD6" w:rsidR="00F214DF" w:rsidRDefault="00F214DF" w:rsidP="00F214DF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</w:rPr>
                            </w:pPr>
                            <w:r w:rsidRPr="00F214DF">
                              <w:rPr>
                                <w:color w:val="000000" w:themeColor="text1"/>
                              </w:rPr>
                              <w:t>Chiffre d’affaires :</w:t>
                            </w:r>
                          </w:p>
                          <w:p w14:paraId="2DE9662F" w14:textId="4C4A2CE9" w:rsidR="00F214DF" w:rsidRDefault="00F214DF" w:rsidP="00F214DF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</w:rPr>
                            </w:pPr>
                            <w:r w:rsidRPr="00F214D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8993293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214DF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F214DF">
                              <w:rPr>
                                <w:color w:val="000000" w:themeColor="text1"/>
                              </w:rPr>
                              <w:t xml:space="preserve"> &lt; 2M€</w:t>
                            </w:r>
                            <w:r w:rsidRPr="00F214DF">
                              <w:rPr>
                                <w:color w:val="000000" w:themeColor="text1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11093502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214DF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F214DF">
                              <w:rPr>
                                <w:color w:val="000000" w:themeColor="text1"/>
                              </w:rPr>
                              <w:t xml:space="preserve"> de 2 à 50 M€    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5404001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214DF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F214DF">
                              <w:rPr>
                                <w:color w:val="000000" w:themeColor="text1"/>
                              </w:rPr>
                              <w:t xml:space="preserve"> de 50 à 1500 M€</w:t>
                            </w:r>
                            <w:r w:rsidRPr="00F214DF">
                              <w:rPr>
                                <w:color w:val="000000" w:themeColor="text1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17881131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214DF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F214DF">
                              <w:rPr>
                                <w:color w:val="000000" w:themeColor="text1"/>
                              </w:rPr>
                              <w:t xml:space="preserve"> &gt; 1500 M€</w:t>
                            </w:r>
                          </w:p>
                          <w:p w14:paraId="6B5BA544" w14:textId="77777777" w:rsidR="006C1D9C" w:rsidRDefault="006C1D9C" w:rsidP="00F214DF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</w:rPr>
                            </w:pPr>
                          </w:p>
                          <w:p w14:paraId="68D6F84C" w14:textId="4388A6FF" w:rsidR="006C1D9C" w:rsidRPr="00B55FC4" w:rsidRDefault="006C1D9C" w:rsidP="00FA2A1E">
                            <w:pPr>
                              <w:spacing w:after="0"/>
                              <w:ind w:left="70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Précisez si vous êtes :</w:t>
                            </w:r>
                            <w:r w:rsidR="0075762F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9648462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2D6E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B55FC4" w:rsidRPr="00F214D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55FC4" w:rsidRPr="00B55FC4">
                              <w:rPr>
                                <w:color w:val="000000" w:themeColor="text1"/>
                              </w:rPr>
                              <w:t>une structure nationale</w:t>
                            </w:r>
                            <w:r w:rsidR="0075762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55FC4">
                              <w:rPr>
                                <w:color w:val="000000" w:themeColor="text1"/>
                              </w:rPr>
                              <w:tab/>
                            </w:r>
                            <w:r w:rsidR="00B55FC4" w:rsidRPr="00B55FC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2315837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2D6E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B55FC4" w:rsidRPr="00F214D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55FC4" w:rsidRPr="00B55FC4">
                              <w:rPr>
                                <w:color w:val="000000" w:themeColor="text1"/>
                              </w:rPr>
                              <w:t>un regroupement de structures</w:t>
                            </w:r>
                          </w:p>
                          <w:p w14:paraId="590CFE3F" w14:textId="77777777" w:rsidR="00F214DF" w:rsidRPr="00F214DF" w:rsidRDefault="00F214DF" w:rsidP="007D1AB5">
                            <w:pPr>
                              <w:spacing w:after="0"/>
                              <w:ind w:left="0" w:firstLine="0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4C0F5C6D" w14:textId="77777777" w:rsidR="00F214DF" w:rsidRPr="00F214DF" w:rsidRDefault="00AD243F" w:rsidP="00F214DF">
                            <w:pPr>
                              <w:spacing w:after="120"/>
                              <w:rPr>
                                <w:rStyle w:val="6Soustitre1bleuCressCar"/>
                                <w:rFonts w:eastAsiaTheme="minorHAnsi"/>
                              </w:rPr>
                            </w:pPr>
                            <w:sdt>
                              <w:sdtPr>
                                <w:rPr>
                                  <w:rStyle w:val="6Soustitre1bleuCressCar"/>
                                  <w:rFonts w:eastAsiaTheme="minorHAnsi"/>
                                </w:rPr>
                                <w:id w:val="-18744607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6Soustitre1bleuCressCar"/>
                                </w:rPr>
                              </w:sdtEndPr>
                              <w:sdtContent>
                                <w:r w:rsidR="00F214DF" w:rsidRPr="00F214DF">
                                  <w:rPr>
                                    <w:rStyle w:val="6Soustitre1bleuCressCar"/>
                                    <w:rFonts w:eastAsia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214DF" w:rsidRPr="00F214DF">
                              <w:rPr>
                                <w:rStyle w:val="6Soustitre1bleuCressCar"/>
                                <w:rFonts w:eastAsiaTheme="minorHAnsi"/>
                              </w:rPr>
                              <w:t xml:space="preserve"> </w:t>
                            </w:r>
                            <w:proofErr w:type="gramStart"/>
                            <w:r w:rsidR="00F214DF" w:rsidRPr="00F214DF">
                              <w:rPr>
                                <w:rStyle w:val="6Soustitre1bleuCressCar"/>
                                <w:rFonts w:eastAsiaTheme="minorHAnsi"/>
                              </w:rPr>
                              <w:t>une</w:t>
                            </w:r>
                            <w:proofErr w:type="gramEnd"/>
                            <w:r w:rsidR="00F214DF" w:rsidRPr="00F214DF">
                              <w:rPr>
                                <w:rStyle w:val="6Soustitre1bleuCressCar"/>
                                <w:rFonts w:eastAsiaTheme="minorHAnsi"/>
                              </w:rPr>
                              <w:t xml:space="preserve"> mutuelle</w:t>
                            </w:r>
                            <w:r w:rsidR="00F214DF" w:rsidRPr="00F214DF">
                              <w:rPr>
                                <w:rStyle w:val="6Soustitre1bleuCressCar"/>
                                <w:rFonts w:eastAsiaTheme="minorHAnsi"/>
                              </w:rPr>
                              <w:tab/>
                            </w:r>
                            <w:r w:rsidR="00F214DF" w:rsidRPr="00F214DF">
                              <w:rPr>
                                <w:rStyle w:val="6Soustitre1bleuCressCar"/>
                                <w:rFonts w:eastAsiaTheme="minorHAnsi"/>
                              </w:rPr>
                              <w:tab/>
                            </w:r>
                          </w:p>
                          <w:p w14:paraId="36ABC07A" w14:textId="77777777" w:rsidR="00FD2DE9" w:rsidRPr="00F214DF" w:rsidRDefault="00FD2DE9" w:rsidP="00FD2DE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F214D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F214DF">
                              <w:rPr>
                                <w:color w:val="000000" w:themeColor="text1"/>
                              </w:rPr>
                              <w:tab/>
                              <w:t xml:space="preserve">Nombre de départements couverts en Bretagne : </w:t>
                            </w:r>
                            <w:sdt>
                              <w:sdtPr>
                                <w:rPr>
                                  <w:color w:val="C45911" w:themeColor="accent2" w:themeShade="BF"/>
                                </w:rPr>
                                <w:id w:val="949975707"/>
                                <w:showingPlcHdr/>
                              </w:sdtPr>
                              <w:sdtEndPr/>
                              <w:sdtContent>
                                <w:permStart w:id="1585540902" w:edGrp="everyone"/>
                                <w:r w:rsidRPr="00F214DF">
                                  <w:rPr>
                                    <w:rStyle w:val="PlaceholderText"/>
                                  </w:rPr>
                                  <w:t>Cliquez ici pour entrer du texte.</w:t>
                                </w:r>
                                <w:permEnd w:id="1585540902"/>
                              </w:sdtContent>
                            </w:sdt>
                          </w:p>
                          <w:p w14:paraId="353DABCC" w14:textId="70B4B36D" w:rsidR="007D1AB5" w:rsidRPr="007D1AB5" w:rsidRDefault="00FD2DE9" w:rsidP="007D1AB5">
                            <w:pPr>
                              <w:spacing w:after="0"/>
                              <w:ind w:left="424" w:firstLine="99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Précisez si vous êtes :</w:t>
                            </w:r>
                            <w:r w:rsidR="0075762F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10004983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2D6E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75762F" w:rsidRPr="00F214D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6F366F" w:rsidRPr="006F366F">
                              <w:rPr>
                                <w:color w:val="000000" w:themeColor="text1"/>
                              </w:rPr>
                              <w:t>une union territoriale</w:t>
                            </w:r>
                            <w:r w:rsidR="0075762F">
                              <w:rPr>
                                <w:color w:val="000000" w:themeColor="text1"/>
                              </w:rPr>
                              <w:tab/>
                            </w:r>
                            <w:r w:rsidR="0075762F" w:rsidRPr="00B55FC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2987647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2D6E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75762F" w:rsidRPr="00F214D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7D1AB5" w:rsidRPr="007D1AB5">
                              <w:rPr>
                                <w:color w:val="000000" w:themeColor="text1"/>
                              </w:rPr>
                              <w:t>une union régionale</w:t>
                            </w:r>
                          </w:p>
                          <w:p w14:paraId="0C653797" w14:textId="77777777" w:rsidR="00F214DF" w:rsidRPr="00F214DF" w:rsidRDefault="00F214DF" w:rsidP="007D1AB5">
                            <w:pPr>
                              <w:spacing w:after="0"/>
                              <w:ind w:left="0" w:firstLine="0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3491C04D" w14:textId="77777777" w:rsidR="00F214DF" w:rsidRPr="00F214DF" w:rsidRDefault="00AD243F" w:rsidP="00F214DF">
                            <w:pPr>
                              <w:spacing w:after="120"/>
                              <w:rPr>
                                <w:rStyle w:val="6Soustitre1bleuCressCar"/>
                                <w:rFonts w:eastAsiaTheme="minorHAnsi"/>
                              </w:rPr>
                            </w:pPr>
                            <w:sdt>
                              <w:sdtPr>
                                <w:rPr>
                                  <w:rStyle w:val="6Soustitre1bleuCressCar"/>
                                  <w:rFonts w:eastAsiaTheme="minorHAnsi"/>
                                </w:rPr>
                                <w:id w:val="11262031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6Soustitre1bleuCressCar"/>
                                </w:rPr>
                              </w:sdtEndPr>
                              <w:sdtContent>
                                <w:r w:rsidR="00F214DF" w:rsidRPr="00F214DF">
                                  <w:rPr>
                                    <w:rStyle w:val="6Soustitre1bleuCressCar"/>
                                    <w:rFonts w:eastAsia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214DF" w:rsidRPr="00F214DF">
                              <w:rPr>
                                <w:rStyle w:val="6Soustitre1bleuCressCar"/>
                                <w:rFonts w:eastAsiaTheme="minorHAnsi"/>
                              </w:rPr>
                              <w:t xml:space="preserve"> </w:t>
                            </w:r>
                            <w:proofErr w:type="gramStart"/>
                            <w:r w:rsidR="00F214DF" w:rsidRPr="00F214DF">
                              <w:rPr>
                                <w:rStyle w:val="6Soustitre1bleuCressCar"/>
                                <w:rFonts w:eastAsiaTheme="minorHAnsi"/>
                              </w:rPr>
                              <w:t>un</w:t>
                            </w:r>
                            <w:proofErr w:type="gramEnd"/>
                            <w:r w:rsidR="00F214DF" w:rsidRPr="00F214DF">
                              <w:rPr>
                                <w:rStyle w:val="6Soustitre1bleuCressCar"/>
                                <w:rFonts w:eastAsiaTheme="minorHAnsi"/>
                              </w:rPr>
                              <w:t xml:space="preserve"> syndicat d’employeurs</w:t>
                            </w:r>
                            <w:r w:rsidR="00F214DF" w:rsidRPr="00F214DF">
                              <w:rPr>
                                <w:rStyle w:val="6Soustitre1bleuCressCar"/>
                                <w:rFonts w:eastAsiaTheme="minorHAnsi"/>
                              </w:rPr>
                              <w:tab/>
                            </w:r>
                            <w:r w:rsidR="00F214DF" w:rsidRPr="00F214DF">
                              <w:rPr>
                                <w:rStyle w:val="6Soustitre1bleuCressCar"/>
                                <w:rFonts w:eastAsiaTheme="minorHAnsi"/>
                              </w:rPr>
                              <w:tab/>
                            </w:r>
                          </w:p>
                          <w:p w14:paraId="7541EE78" w14:textId="77777777" w:rsidR="00625583" w:rsidRPr="00F214DF" w:rsidRDefault="00625583" w:rsidP="00625583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F214D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F214DF">
                              <w:rPr>
                                <w:color w:val="000000" w:themeColor="text1"/>
                              </w:rPr>
                              <w:tab/>
                              <w:t xml:space="preserve">Nombre de départements couverts en Bretagne : </w:t>
                            </w:r>
                            <w:sdt>
                              <w:sdtPr>
                                <w:rPr>
                                  <w:color w:val="C45911" w:themeColor="accent2" w:themeShade="BF"/>
                                </w:rPr>
                                <w:id w:val="1258637050"/>
                                <w:showingPlcHdr/>
                              </w:sdtPr>
                              <w:sdtEndPr/>
                              <w:sdtContent>
                                <w:permStart w:id="374479840" w:edGrp="everyone"/>
                                <w:r w:rsidRPr="00F214DF">
                                  <w:rPr>
                                    <w:rStyle w:val="PlaceholderText"/>
                                  </w:rPr>
                                  <w:t>Cliquez ici pour entrer du texte.</w:t>
                                </w:r>
                                <w:permEnd w:id="374479840"/>
                              </w:sdtContent>
                            </w:sdt>
                          </w:p>
                          <w:p w14:paraId="5DD4D338" w14:textId="77777777" w:rsidR="00F214DF" w:rsidRDefault="00F214DF" w:rsidP="00F214DF">
                            <w:pPr>
                              <w:spacing w:after="0"/>
                              <w:rPr>
                                <w:rFonts w:ascii="Aller" w:hAnsi="Aller"/>
                                <w:color w:val="000000" w:themeColor="text1"/>
                              </w:rPr>
                            </w:pPr>
                          </w:p>
                          <w:p w14:paraId="42BD261F" w14:textId="026AD69E" w:rsidR="00F214DF" w:rsidRPr="004E05B5" w:rsidRDefault="00F214DF" w:rsidP="004E05B5">
                            <w:pPr>
                              <w:spacing w:after="0"/>
                              <w:rPr>
                                <w:rFonts w:ascii="Aller" w:hAnsi="Aller"/>
                                <w:color w:val="000000" w:themeColor="text1"/>
                              </w:rPr>
                            </w:pPr>
                            <w:r w:rsidRPr="00CF4D46">
                              <w:rPr>
                                <w:rStyle w:val="6Soustitre1bleuCressCar"/>
                                <w:rFonts w:eastAsiaTheme="minorHAnsi"/>
                              </w:rPr>
                              <w:t>Nombre de personnes morales adhérentes à ma structure :</w:t>
                            </w:r>
                            <w:r>
                              <w:rPr>
                                <w:rFonts w:ascii="Aller" w:hAnsi="Aller"/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ller" w:hAnsi="Aller"/>
                                  <w:color w:val="C45911" w:themeColor="accent2" w:themeShade="BF"/>
                                </w:rPr>
                                <w:id w:val="1098446146"/>
                                <w:showingPlcHdr/>
                              </w:sdtPr>
                              <w:sdtEndPr/>
                              <w:sdtContent>
                                <w:permStart w:id="465850707" w:edGrp="everyone"/>
                                <w:r w:rsidRPr="00356D02">
                                  <w:rPr>
                                    <w:rStyle w:val="PlaceholderText"/>
                                  </w:rPr>
                                  <w:t>Cliquez ici pour entrer du texte.</w:t>
                                </w:r>
                                <w:permEnd w:id="465850707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1F10B" id="Zone de texte 1" o:spid="_x0000_s1028" type="#_x0000_t202" style="position:absolute;left:0;text-align:left;margin-left:0;margin-top:2.75pt;width:515.45pt;height:493.7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" filled="f" stroked="f" strokeweight=".5pt">
                <v:textbox>
                  <w:txbxContent>
                    <w:p w14:paraId="40FC917F" w14:textId="77777777" w:rsidR="00F214DF" w:rsidRPr="00F214DF" w:rsidRDefault="00AD243F" w:rsidP="00CF4D46">
                      <w:pPr>
                        <w:pStyle w:val="6Soustitre1bleuCress"/>
                        <w:numPr>
                          <w:ilvl w:val="0"/>
                          <w:numId w:val="0"/>
                        </w:numPr>
                        <w:spacing w:before="100"/>
                        <w:ind w:left="357"/>
                      </w:pPr>
                      <w:sdt>
                        <w:sdtPr>
                          <w:id w:val="44881533"/>
                        </w:sdtPr>
                        <w:sdtEndPr/>
                        <w:sdtContent>
                          <w:sdt>
                            <w:sdtPr>
                              <w:id w:val="-25915049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F214DF" w:rsidRPr="00F214DF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="00F214DF" w:rsidRPr="00F214DF">
                        <w:t xml:space="preserve"> </w:t>
                      </w:r>
                      <w:proofErr w:type="gramStart"/>
                      <w:r w:rsidR="00F214DF" w:rsidRPr="00F214DF">
                        <w:t>une</w:t>
                      </w:r>
                      <w:proofErr w:type="gramEnd"/>
                      <w:r w:rsidR="00F214DF" w:rsidRPr="00F214DF">
                        <w:t xml:space="preserve"> association</w:t>
                      </w:r>
                      <w:r w:rsidR="00F214DF" w:rsidRPr="00F214DF">
                        <w:tab/>
                      </w:r>
                      <w:r w:rsidR="00F214DF" w:rsidRPr="00F214DF">
                        <w:tab/>
                      </w:r>
                      <w:r w:rsidR="00F214DF" w:rsidRPr="00F214DF">
                        <w:tab/>
                      </w:r>
                    </w:p>
                    <w:p w14:paraId="5E70B404" w14:textId="1756B356" w:rsidR="00F214DF" w:rsidRPr="00C62C34" w:rsidRDefault="00F214DF" w:rsidP="00C62C34">
                      <w:pPr>
                        <w:spacing w:after="120"/>
                        <w:ind w:left="709"/>
                        <w:rPr>
                          <w:color w:val="000000" w:themeColor="text1"/>
                        </w:rPr>
                      </w:pPr>
                      <w:r w:rsidRPr="00F214DF">
                        <w:rPr>
                          <w:color w:val="000000" w:themeColor="text1"/>
                        </w:rPr>
                        <w:t xml:space="preserve">Nombre d’ETP : </w:t>
                      </w:r>
                      <w:sdt>
                        <w:sdtPr>
                          <w:rPr>
                            <w:color w:val="C45911" w:themeColor="accent2" w:themeShade="BF"/>
                          </w:rPr>
                          <w:id w:val="1677226102"/>
                          <w:showingPlcHdr/>
                        </w:sdtPr>
                        <w:sdtEndPr/>
                        <w:sdtContent>
                          <w:permStart w:id="2046558497" w:edGrp="everyone"/>
                          <w:r w:rsidRPr="00F214DF">
                            <w:rPr>
                              <w:rStyle w:val="PlaceholderText"/>
                            </w:rPr>
                            <w:t>Cliquez ici pour entrer du texte.</w:t>
                          </w:r>
                          <w:permEnd w:id="2046558497"/>
                        </w:sdtContent>
                      </w:sdt>
                    </w:p>
                    <w:p w14:paraId="24B6E24F" w14:textId="77777777" w:rsidR="00F214DF" w:rsidRPr="00F214DF" w:rsidRDefault="00AD243F" w:rsidP="00F214DF">
                      <w:pPr>
                        <w:pStyle w:val="6Soustitre1bleuCress"/>
                        <w:numPr>
                          <w:ilvl w:val="0"/>
                          <w:numId w:val="0"/>
                        </w:numPr>
                        <w:ind w:left="357"/>
                      </w:pPr>
                      <w:sdt>
                        <w:sdtPr>
                          <w:id w:val="-6388079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14DF" w:rsidRPr="00F214D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F214DF" w:rsidRPr="00F214DF">
                        <w:t xml:space="preserve"> </w:t>
                      </w:r>
                      <w:proofErr w:type="gramStart"/>
                      <w:r w:rsidR="00F214DF" w:rsidRPr="00F214DF">
                        <w:t>un</w:t>
                      </w:r>
                      <w:proofErr w:type="gramEnd"/>
                      <w:r w:rsidR="00F214DF" w:rsidRPr="00F214DF">
                        <w:t xml:space="preserve"> regroupement d’associations</w:t>
                      </w:r>
                      <w:r w:rsidR="00F214DF" w:rsidRPr="00F214DF">
                        <w:tab/>
                      </w:r>
                      <w:r w:rsidR="00F214DF" w:rsidRPr="00F214DF">
                        <w:tab/>
                      </w:r>
                      <w:sdt>
                        <w:sdtPr>
                          <w:id w:val="-69863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14DF" w:rsidRPr="00F214D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F214DF" w:rsidRPr="00F214DF">
                        <w:t xml:space="preserve"> une association nationale</w:t>
                      </w:r>
                      <w:r w:rsidR="00F214DF" w:rsidRPr="00F214DF">
                        <w:tab/>
                      </w:r>
                    </w:p>
                    <w:p w14:paraId="1714B6E9" w14:textId="77777777" w:rsidR="00F214DF" w:rsidRPr="00F214DF" w:rsidRDefault="00F214DF" w:rsidP="00F214DF">
                      <w:pPr>
                        <w:spacing w:after="0"/>
                        <w:ind w:left="709"/>
                        <w:rPr>
                          <w:color w:val="000000" w:themeColor="text1"/>
                        </w:rPr>
                      </w:pPr>
                      <w:r w:rsidRPr="00F214DF">
                        <w:rPr>
                          <w:color w:val="000000" w:themeColor="text1"/>
                        </w:rPr>
                        <w:t xml:space="preserve">Nombre d’ETP : </w:t>
                      </w:r>
                      <w:sdt>
                        <w:sdtPr>
                          <w:rPr>
                            <w:color w:val="C45911" w:themeColor="accent2" w:themeShade="BF"/>
                          </w:rPr>
                          <w:id w:val="-231853604"/>
                          <w:showingPlcHdr/>
                        </w:sdtPr>
                        <w:sdtEndPr/>
                        <w:sdtContent>
                          <w:permStart w:id="1758072264" w:edGrp="everyone"/>
                          <w:r w:rsidRPr="00F214DF">
                            <w:rPr>
                              <w:rStyle w:val="PlaceholderText"/>
                            </w:rPr>
                            <w:t>Cliquez ici pour entrer du texte.</w:t>
                          </w:r>
                          <w:permEnd w:id="1758072264"/>
                        </w:sdtContent>
                      </w:sdt>
                    </w:p>
                    <w:p w14:paraId="136EC4B0" w14:textId="125C9875" w:rsidR="00F214DF" w:rsidRPr="00F214DF" w:rsidRDefault="00F214DF" w:rsidP="00F214DF">
                      <w:pPr>
                        <w:spacing w:after="0"/>
                        <w:ind w:left="709"/>
                        <w:rPr>
                          <w:color w:val="000000" w:themeColor="text1"/>
                        </w:rPr>
                      </w:pPr>
                      <w:r w:rsidRPr="00F214DF">
                        <w:rPr>
                          <w:color w:val="000000" w:themeColor="text1"/>
                        </w:rPr>
                        <w:t xml:space="preserve">Nombre de départements couverts en Bretagne : </w:t>
                      </w:r>
                      <w:sdt>
                        <w:sdtPr>
                          <w:rPr>
                            <w:color w:val="C45911" w:themeColor="accent2" w:themeShade="BF"/>
                          </w:rPr>
                          <w:id w:val="-985547740"/>
                          <w:showingPlcHdr/>
                        </w:sdtPr>
                        <w:sdtEndPr/>
                        <w:sdtContent>
                          <w:permStart w:id="2069849247" w:edGrp="everyone"/>
                          <w:r w:rsidRPr="00F214DF">
                            <w:rPr>
                              <w:rStyle w:val="PlaceholderText"/>
                            </w:rPr>
                            <w:t>Cliquez ici pour entrer du texte.</w:t>
                          </w:r>
                          <w:permEnd w:id="2069849247"/>
                        </w:sdtContent>
                      </w:sdt>
                    </w:p>
                    <w:p w14:paraId="1B7C5547" w14:textId="75A346FF" w:rsidR="00F214DF" w:rsidRPr="00F214DF" w:rsidRDefault="00AD243F" w:rsidP="001D4E3C">
                      <w:pPr>
                        <w:pStyle w:val="6Soustitre1bleuCress"/>
                        <w:numPr>
                          <w:ilvl w:val="0"/>
                          <w:numId w:val="0"/>
                        </w:numPr>
                        <w:spacing w:after="0"/>
                        <w:ind w:left="357"/>
                        <w:rPr>
                          <w:sz w:val="16"/>
                        </w:rPr>
                      </w:pPr>
                      <w:sdt>
                        <w:sdtPr>
                          <w:id w:val="-12101793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14DF" w:rsidRPr="00F214D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F214DF" w:rsidRPr="00F214DF">
                        <w:t xml:space="preserve"> </w:t>
                      </w:r>
                      <w:proofErr w:type="gramStart"/>
                      <w:r w:rsidR="00F214DF" w:rsidRPr="00F214DF">
                        <w:t>une</w:t>
                      </w:r>
                      <w:proofErr w:type="gramEnd"/>
                      <w:r w:rsidR="00F214DF" w:rsidRPr="00F214DF">
                        <w:t xml:space="preserve"> coopérative</w:t>
                      </w:r>
                      <w:r w:rsidR="00F214DF" w:rsidRPr="00F214DF">
                        <w:tab/>
                      </w:r>
                      <w:r w:rsidR="00F214DF" w:rsidRPr="00F214DF">
                        <w:tab/>
                      </w:r>
                      <w:r w:rsidR="00F214DF" w:rsidRPr="00F214DF">
                        <w:tab/>
                      </w:r>
                      <w:sdt>
                        <w:sdtPr>
                          <w:id w:val="-6272374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14DF" w:rsidRPr="00F214D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F214DF" w:rsidRPr="00F214DF">
                        <w:t xml:space="preserve"> </w:t>
                      </w:r>
                      <w:r w:rsidR="00EE49B3" w:rsidRPr="00F214DF">
                        <w:t>une fondation</w:t>
                      </w:r>
                    </w:p>
                    <w:p w14:paraId="0BE04742" w14:textId="3B46DFB8" w:rsidR="00F214DF" w:rsidRPr="00F214DF" w:rsidRDefault="00AD243F" w:rsidP="001D4E3C">
                      <w:pPr>
                        <w:pStyle w:val="6Soustitre1bleuCress"/>
                        <w:numPr>
                          <w:ilvl w:val="0"/>
                          <w:numId w:val="0"/>
                        </w:numPr>
                        <w:spacing w:before="0"/>
                        <w:ind w:left="357"/>
                      </w:pPr>
                      <w:sdt>
                        <w:sdtPr>
                          <w:id w:val="7498638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14DF" w:rsidRPr="00F214D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F214DF" w:rsidRPr="00F214DF">
                        <w:t xml:space="preserve"> </w:t>
                      </w:r>
                      <w:proofErr w:type="gramStart"/>
                      <w:r w:rsidR="006409D9" w:rsidRPr="006409D9">
                        <w:t>une</w:t>
                      </w:r>
                      <w:proofErr w:type="gramEnd"/>
                      <w:r w:rsidR="006409D9" w:rsidRPr="006409D9">
                        <w:t xml:space="preserve"> société commerciale</w:t>
                      </w:r>
                      <w:r w:rsidR="006409D9">
                        <w:t xml:space="preserve"> </w:t>
                      </w:r>
                      <w:r w:rsidR="006409D9" w:rsidRPr="006409D9">
                        <w:t>/</w:t>
                      </w:r>
                      <w:r w:rsidR="006409D9">
                        <w:t xml:space="preserve"> </w:t>
                      </w:r>
                      <w:r w:rsidR="006409D9" w:rsidRPr="006409D9">
                        <w:t xml:space="preserve">une </w:t>
                      </w:r>
                      <w:r w:rsidR="00A75A89">
                        <w:t>SI</w:t>
                      </w:r>
                      <w:r w:rsidR="006409D9" w:rsidRPr="006409D9">
                        <w:t>AE</w:t>
                      </w:r>
                      <w:r w:rsidR="00F214DF" w:rsidRPr="00F214DF">
                        <w:tab/>
                      </w:r>
                    </w:p>
                    <w:p w14:paraId="361A66E0" w14:textId="77777777" w:rsidR="00F214DF" w:rsidRPr="00F214DF" w:rsidRDefault="00F214DF" w:rsidP="0075762F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F214DF">
                        <w:rPr>
                          <w:color w:val="000000" w:themeColor="text1"/>
                        </w:rPr>
                        <w:tab/>
                      </w:r>
                      <w:r w:rsidRPr="00F214DF">
                        <w:rPr>
                          <w:color w:val="000000" w:themeColor="text1"/>
                        </w:rPr>
                        <w:tab/>
                        <w:t xml:space="preserve">Nombre de départements couverts en Bretagne : </w:t>
                      </w:r>
                      <w:sdt>
                        <w:sdtPr>
                          <w:rPr>
                            <w:color w:val="C45911" w:themeColor="accent2" w:themeShade="BF"/>
                          </w:rPr>
                          <w:id w:val="2115635265"/>
                          <w:showingPlcHdr/>
                        </w:sdtPr>
                        <w:sdtEndPr/>
                        <w:sdtContent>
                          <w:permStart w:id="1068775605" w:edGrp="everyone"/>
                          <w:r w:rsidRPr="00F214DF">
                            <w:rPr>
                              <w:rStyle w:val="PlaceholderText"/>
                            </w:rPr>
                            <w:t>Cliquez ici pour entrer du texte.</w:t>
                          </w:r>
                          <w:permEnd w:id="1068775605"/>
                        </w:sdtContent>
                      </w:sdt>
                    </w:p>
                    <w:p w14:paraId="799B7A3E" w14:textId="77777777" w:rsidR="00F214DF" w:rsidRDefault="00F214DF" w:rsidP="00F214DF">
                      <w:pPr>
                        <w:spacing w:after="0"/>
                        <w:ind w:left="709"/>
                        <w:rPr>
                          <w:color w:val="000000" w:themeColor="text1"/>
                        </w:rPr>
                      </w:pPr>
                    </w:p>
                    <w:p w14:paraId="54A9BC5D" w14:textId="0EAC0DD6" w:rsidR="00F214DF" w:rsidRDefault="00F214DF" w:rsidP="00F214DF">
                      <w:pPr>
                        <w:spacing w:after="0"/>
                        <w:ind w:left="709"/>
                        <w:rPr>
                          <w:color w:val="000000" w:themeColor="text1"/>
                        </w:rPr>
                      </w:pPr>
                      <w:r w:rsidRPr="00F214DF">
                        <w:rPr>
                          <w:color w:val="000000" w:themeColor="text1"/>
                        </w:rPr>
                        <w:t>Chiffre d’affaires :</w:t>
                      </w:r>
                    </w:p>
                    <w:p w14:paraId="2DE9662F" w14:textId="4C4A2CE9" w:rsidR="00F214DF" w:rsidRDefault="00F214DF" w:rsidP="00F214DF">
                      <w:pPr>
                        <w:spacing w:after="0"/>
                        <w:ind w:left="709"/>
                        <w:rPr>
                          <w:color w:val="000000" w:themeColor="text1"/>
                        </w:rPr>
                      </w:pPr>
                      <w:r w:rsidRPr="00F214DF">
                        <w:rPr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8993293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214DF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Pr="00F214DF">
                        <w:rPr>
                          <w:color w:val="000000" w:themeColor="text1"/>
                        </w:rPr>
                        <w:t xml:space="preserve"> &lt; 2M€</w:t>
                      </w:r>
                      <w:r w:rsidRPr="00F214DF">
                        <w:rPr>
                          <w:color w:val="000000" w:themeColor="text1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</w:rPr>
                          <w:id w:val="-11093502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214DF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Pr="00F214DF">
                        <w:rPr>
                          <w:color w:val="000000" w:themeColor="text1"/>
                        </w:rPr>
                        <w:t xml:space="preserve"> de 2 à 50 M€    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5404001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214DF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Pr="00F214DF">
                        <w:rPr>
                          <w:color w:val="000000" w:themeColor="text1"/>
                        </w:rPr>
                        <w:t xml:space="preserve"> de 50 à 1500 M€</w:t>
                      </w:r>
                      <w:r w:rsidRPr="00F214DF">
                        <w:rPr>
                          <w:color w:val="000000" w:themeColor="text1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</w:rPr>
                          <w:id w:val="-17881131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214DF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Pr="00F214DF">
                        <w:rPr>
                          <w:color w:val="000000" w:themeColor="text1"/>
                        </w:rPr>
                        <w:t xml:space="preserve"> &gt; 1500 M€</w:t>
                      </w:r>
                    </w:p>
                    <w:p w14:paraId="6B5BA544" w14:textId="77777777" w:rsidR="006C1D9C" w:rsidRDefault="006C1D9C" w:rsidP="00F214DF">
                      <w:pPr>
                        <w:spacing w:after="0"/>
                        <w:ind w:left="709"/>
                        <w:rPr>
                          <w:color w:val="000000" w:themeColor="text1"/>
                        </w:rPr>
                      </w:pPr>
                    </w:p>
                    <w:p w14:paraId="68D6F84C" w14:textId="4388A6FF" w:rsidR="006C1D9C" w:rsidRPr="00B55FC4" w:rsidRDefault="006C1D9C" w:rsidP="00FA2A1E">
                      <w:pPr>
                        <w:spacing w:after="0"/>
                        <w:ind w:left="709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Précisez si vous êtes :</w:t>
                      </w:r>
                      <w:r w:rsidR="0075762F">
                        <w:rPr>
                          <w:color w:val="000000" w:themeColor="text1"/>
                        </w:rPr>
                        <w:t xml:space="preserve"> 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19648462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2D6E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B55FC4" w:rsidRPr="00F214DF">
                        <w:rPr>
                          <w:color w:val="000000" w:themeColor="text1"/>
                        </w:rPr>
                        <w:t xml:space="preserve"> </w:t>
                      </w:r>
                      <w:r w:rsidR="00B55FC4" w:rsidRPr="00B55FC4">
                        <w:rPr>
                          <w:color w:val="000000" w:themeColor="text1"/>
                        </w:rPr>
                        <w:t>une structure nationale</w:t>
                      </w:r>
                      <w:r w:rsidR="0075762F">
                        <w:rPr>
                          <w:color w:val="000000" w:themeColor="text1"/>
                        </w:rPr>
                        <w:t xml:space="preserve"> </w:t>
                      </w:r>
                      <w:r w:rsidR="00B55FC4">
                        <w:rPr>
                          <w:color w:val="000000" w:themeColor="text1"/>
                        </w:rPr>
                        <w:tab/>
                      </w:r>
                      <w:r w:rsidR="00B55FC4" w:rsidRPr="00B55FC4">
                        <w:rPr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12315837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2D6E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B55FC4" w:rsidRPr="00F214DF">
                        <w:rPr>
                          <w:color w:val="000000" w:themeColor="text1"/>
                        </w:rPr>
                        <w:t xml:space="preserve"> </w:t>
                      </w:r>
                      <w:r w:rsidR="00B55FC4" w:rsidRPr="00B55FC4">
                        <w:rPr>
                          <w:color w:val="000000" w:themeColor="text1"/>
                        </w:rPr>
                        <w:t>un regroupement de structures</w:t>
                      </w:r>
                    </w:p>
                    <w:p w14:paraId="590CFE3F" w14:textId="77777777" w:rsidR="00F214DF" w:rsidRPr="00F214DF" w:rsidRDefault="00F214DF" w:rsidP="007D1AB5">
                      <w:pPr>
                        <w:spacing w:after="0"/>
                        <w:ind w:left="0" w:firstLine="0"/>
                        <w:rPr>
                          <w:color w:val="000000" w:themeColor="text1"/>
                          <w:sz w:val="16"/>
                        </w:rPr>
                      </w:pPr>
                    </w:p>
                    <w:p w14:paraId="4C0F5C6D" w14:textId="77777777" w:rsidR="00F214DF" w:rsidRPr="00F214DF" w:rsidRDefault="00AD243F" w:rsidP="00F214DF">
                      <w:pPr>
                        <w:spacing w:after="120"/>
                        <w:rPr>
                          <w:rStyle w:val="6Soustitre1bleuCressCar"/>
                          <w:rFonts w:eastAsiaTheme="minorHAnsi"/>
                        </w:rPr>
                      </w:pPr>
                      <w:sdt>
                        <w:sdtPr>
                          <w:rPr>
                            <w:rStyle w:val="6Soustitre1bleuCressCar"/>
                            <w:rFonts w:eastAsiaTheme="minorHAnsi"/>
                          </w:rPr>
                          <w:id w:val="-18744607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6Soustitre1bleuCressCar"/>
                          </w:rPr>
                        </w:sdtEndPr>
                        <w:sdtContent>
                          <w:r w:rsidR="00F214DF" w:rsidRPr="00F214DF">
                            <w:rPr>
                              <w:rStyle w:val="6Soustitre1bleuCressCar"/>
                              <w:rFonts w:eastAsia="MS Gothic" w:hint="eastAsia"/>
                            </w:rPr>
                            <w:t>☐</w:t>
                          </w:r>
                        </w:sdtContent>
                      </w:sdt>
                      <w:r w:rsidR="00F214DF" w:rsidRPr="00F214DF">
                        <w:rPr>
                          <w:rStyle w:val="6Soustitre1bleuCressCar"/>
                          <w:rFonts w:eastAsiaTheme="minorHAnsi"/>
                        </w:rPr>
                        <w:t xml:space="preserve"> </w:t>
                      </w:r>
                      <w:proofErr w:type="gramStart"/>
                      <w:r w:rsidR="00F214DF" w:rsidRPr="00F214DF">
                        <w:rPr>
                          <w:rStyle w:val="6Soustitre1bleuCressCar"/>
                          <w:rFonts w:eastAsiaTheme="minorHAnsi"/>
                        </w:rPr>
                        <w:t>une</w:t>
                      </w:r>
                      <w:proofErr w:type="gramEnd"/>
                      <w:r w:rsidR="00F214DF" w:rsidRPr="00F214DF">
                        <w:rPr>
                          <w:rStyle w:val="6Soustitre1bleuCressCar"/>
                          <w:rFonts w:eastAsiaTheme="minorHAnsi"/>
                        </w:rPr>
                        <w:t xml:space="preserve"> mutuelle</w:t>
                      </w:r>
                      <w:r w:rsidR="00F214DF" w:rsidRPr="00F214DF">
                        <w:rPr>
                          <w:rStyle w:val="6Soustitre1bleuCressCar"/>
                          <w:rFonts w:eastAsiaTheme="minorHAnsi"/>
                        </w:rPr>
                        <w:tab/>
                      </w:r>
                      <w:r w:rsidR="00F214DF" w:rsidRPr="00F214DF">
                        <w:rPr>
                          <w:rStyle w:val="6Soustitre1bleuCressCar"/>
                          <w:rFonts w:eastAsiaTheme="minorHAnsi"/>
                        </w:rPr>
                        <w:tab/>
                      </w:r>
                    </w:p>
                    <w:p w14:paraId="36ABC07A" w14:textId="77777777" w:rsidR="00FD2DE9" w:rsidRPr="00F214DF" w:rsidRDefault="00FD2DE9" w:rsidP="00FD2DE9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F214DF">
                        <w:rPr>
                          <w:color w:val="000000" w:themeColor="text1"/>
                        </w:rPr>
                        <w:tab/>
                      </w:r>
                      <w:r w:rsidRPr="00F214DF">
                        <w:rPr>
                          <w:color w:val="000000" w:themeColor="text1"/>
                        </w:rPr>
                        <w:tab/>
                        <w:t xml:space="preserve">Nombre de départements couverts en Bretagne : </w:t>
                      </w:r>
                      <w:sdt>
                        <w:sdtPr>
                          <w:rPr>
                            <w:color w:val="C45911" w:themeColor="accent2" w:themeShade="BF"/>
                          </w:rPr>
                          <w:id w:val="949975707"/>
                          <w:showingPlcHdr/>
                        </w:sdtPr>
                        <w:sdtEndPr/>
                        <w:sdtContent>
                          <w:permStart w:id="1585540902" w:edGrp="everyone"/>
                          <w:r w:rsidRPr="00F214DF">
                            <w:rPr>
                              <w:rStyle w:val="PlaceholderText"/>
                            </w:rPr>
                            <w:t>Cliquez ici pour entrer du texte.</w:t>
                          </w:r>
                          <w:permEnd w:id="1585540902"/>
                        </w:sdtContent>
                      </w:sdt>
                    </w:p>
                    <w:p w14:paraId="353DABCC" w14:textId="70B4B36D" w:rsidR="007D1AB5" w:rsidRPr="007D1AB5" w:rsidRDefault="00FD2DE9" w:rsidP="007D1AB5">
                      <w:pPr>
                        <w:spacing w:after="0"/>
                        <w:ind w:left="424" w:firstLine="99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Précisez si vous êtes :</w:t>
                      </w:r>
                      <w:r w:rsidR="0075762F">
                        <w:rPr>
                          <w:color w:val="000000" w:themeColor="text1"/>
                        </w:rPr>
                        <w:t xml:space="preserve"> 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-10004983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2D6E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75762F" w:rsidRPr="00F214DF">
                        <w:rPr>
                          <w:color w:val="000000" w:themeColor="text1"/>
                        </w:rPr>
                        <w:t xml:space="preserve"> </w:t>
                      </w:r>
                      <w:r w:rsidR="006F366F" w:rsidRPr="006F366F">
                        <w:rPr>
                          <w:color w:val="000000" w:themeColor="text1"/>
                        </w:rPr>
                        <w:t>une union territoriale</w:t>
                      </w:r>
                      <w:r w:rsidR="0075762F">
                        <w:rPr>
                          <w:color w:val="000000" w:themeColor="text1"/>
                        </w:rPr>
                        <w:tab/>
                      </w:r>
                      <w:r w:rsidR="0075762F" w:rsidRPr="00B55FC4">
                        <w:rPr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-2987647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2D6E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75762F" w:rsidRPr="00F214DF">
                        <w:rPr>
                          <w:color w:val="000000" w:themeColor="text1"/>
                        </w:rPr>
                        <w:t xml:space="preserve"> </w:t>
                      </w:r>
                      <w:r w:rsidR="007D1AB5" w:rsidRPr="007D1AB5">
                        <w:rPr>
                          <w:color w:val="000000" w:themeColor="text1"/>
                        </w:rPr>
                        <w:t>une union régionale</w:t>
                      </w:r>
                    </w:p>
                    <w:p w14:paraId="0C653797" w14:textId="77777777" w:rsidR="00F214DF" w:rsidRPr="00F214DF" w:rsidRDefault="00F214DF" w:rsidP="007D1AB5">
                      <w:pPr>
                        <w:spacing w:after="0"/>
                        <w:ind w:left="0" w:firstLine="0"/>
                        <w:rPr>
                          <w:color w:val="000000" w:themeColor="text1"/>
                          <w:sz w:val="16"/>
                        </w:rPr>
                      </w:pPr>
                    </w:p>
                    <w:p w14:paraId="3491C04D" w14:textId="77777777" w:rsidR="00F214DF" w:rsidRPr="00F214DF" w:rsidRDefault="00AD243F" w:rsidP="00F214DF">
                      <w:pPr>
                        <w:spacing w:after="120"/>
                        <w:rPr>
                          <w:rStyle w:val="6Soustitre1bleuCressCar"/>
                          <w:rFonts w:eastAsiaTheme="minorHAnsi"/>
                        </w:rPr>
                      </w:pPr>
                      <w:sdt>
                        <w:sdtPr>
                          <w:rPr>
                            <w:rStyle w:val="6Soustitre1bleuCressCar"/>
                            <w:rFonts w:eastAsiaTheme="minorHAnsi"/>
                          </w:rPr>
                          <w:id w:val="11262031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6Soustitre1bleuCressCar"/>
                          </w:rPr>
                        </w:sdtEndPr>
                        <w:sdtContent>
                          <w:r w:rsidR="00F214DF" w:rsidRPr="00F214DF">
                            <w:rPr>
                              <w:rStyle w:val="6Soustitre1bleuCressCar"/>
                              <w:rFonts w:eastAsia="MS Gothic" w:hint="eastAsia"/>
                            </w:rPr>
                            <w:t>☐</w:t>
                          </w:r>
                        </w:sdtContent>
                      </w:sdt>
                      <w:r w:rsidR="00F214DF" w:rsidRPr="00F214DF">
                        <w:rPr>
                          <w:rStyle w:val="6Soustitre1bleuCressCar"/>
                          <w:rFonts w:eastAsiaTheme="minorHAnsi"/>
                        </w:rPr>
                        <w:t xml:space="preserve"> </w:t>
                      </w:r>
                      <w:proofErr w:type="gramStart"/>
                      <w:r w:rsidR="00F214DF" w:rsidRPr="00F214DF">
                        <w:rPr>
                          <w:rStyle w:val="6Soustitre1bleuCressCar"/>
                          <w:rFonts w:eastAsiaTheme="minorHAnsi"/>
                        </w:rPr>
                        <w:t>un</w:t>
                      </w:r>
                      <w:proofErr w:type="gramEnd"/>
                      <w:r w:rsidR="00F214DF" w:rsidRPr="00F214DF">
                        <w:rPr>
                          <w:rStyle w:val="6Soustitre1bleuCressCar"/>
                          <w:rFonts w:eastAsiaTheme="minorHAnsi"/>
                        </w:rPr>
                        <w:t xml:space="preserve"> syndicat d’employeurs</w:t>
                      </w:r>
                      <w:r w:rsidR="00F214DF" w:rsidRPr="00F214DF">
                        <w:rPr>
                          <w:rStyle w:val="6Soustitre1bleuCressCar"/>
                          <w:rFonts w:eastAsiaTheme="minorHAnsi"/>
                        </w:rPr>
                        <w:tab/>
                      </w:r>
                      <w:r w:rsidR="00F214DF" w:rsidRPr="00F214DF">
                        <w:rPr>
                          <w:rStyle w:val="6Soustitre1bleuCressCar"/>
                          <w:rFonts w:eastAsiaTheme="minorHAnsi"/>
                        </w:rPr>
                        <w:tab/>
                      </w:r>
                    </w:p>
                    <w:p w14:paraId="7541EE78" w14:textId="77777777" w:rsidR="00625583" w:rsidRPr="00F214DF" w:rsidRDefault="00625583" w:rsidP="00625583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F214DF">
                        <w:rPr>
                          <w:color w:val="000000" w:themeColor="text1"/>
                        </w:rPr>
                        <w:tab/>
                      </w:r>
                      <w:r w:rsidRPr="00F214DF">
                        <w:rPr>
                          <w:color w:val="000000" w:themeColor="text1"/>
                        </w:rPr>
                        <w:tab/>
                        <w:t xml:space="preserve">Nombre de départements couverts en Bretagne : </w:t>
                      </w:r>
                      <w:sdt>
                        <w:sdtPr>
                          <w:rPr>
                            <w:color w:val="C45911" w:themeColor="accent2" w:themeShade="BF"/>
                          </w:rPr>
                          <w:id w:val="1258637050"/>
                          <w:showingPlcHdr/>
                        </w:sdtPr>
                        <w:sdtEndPr/>
                        <w:sdtContent>
                          <w:permStart w:id="374479840" w:edGrp="everyone"/>
                          <w:r w:rsidRPr="00F214DF">
                            <w:rPr>
                              <w:rStyle w:val="PlaceholderText"/>
                            </w:rPr>
                            <w:t>Cliquez ici pour entrer du texte.</w:t>
                          </w:r>
                          <w:permEnd w:id="374479840"/>
                        </w:sdtContent>
                      </w:sdt>
                    </w:p>
                    <w:p w14:paraId="5DD4D338" w14:textId="77777777" w:rsidR="00F214DF" w:rsidRDefault="00F214DF" w:rsidP="00F214DF">
                      <w:pPr>
                        <w:spacing w:after="0"/>
                        <w:rPr>
                          <w:rFonts w:ascii="Aller" w:hAnsi="Aller"/>
                          <w:color w:val="000000" w:themeColor="text1"/>
                        </w:rPr>
                      </w:pPr>
                    </w:p>
                    <w:p w14:paraId="42BD261F" w14:textId="026AD69E" w:rsidR="00F214DF" w:rsidRPr="004E05B5" w:rsidRDefault="00F214DF" w:rsidP="004E05B5">
                      <w:pPr>
                        <w:spacing w:after="0"/>
                        <w:rPr>
                          <w:rFonts w:ascii="Aller" w:hAnsi="Aller"/>
                          <w:color w:val="000000" w:themeColor="text1"/>
                        </w:rPr>
                      </w:pPr>
                      <w:r w:rsidRPr="00CF4D46">
                        <w:rPr>
                          <w:rStyle w:val="6Soustitre1bleuCressCar"/>
                          <w:rFonts w:eastAsiaTheme="minorHAnsi"/>
                        </w:rPr>
                        <w:t>Nombre de personnes morales adhérentes à ma structure :</w:t>
                      </w:r>
                      <w:r>
                        <w:rPr>
                          <w:rFonts w:ascii="Aller" w:hAnsi="Aller"/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rFonts w:ascii="Aller" w:hAnsi="Aller"/>
                            <w:color w:val="C45911" w:themeColor="accent2" w:themeShade="BF"/>
                          </w:rPr>
                          <w:id w:val="1098446146"/>
                          <w:showingPlcHdr/>
                        </w:sdtPr>
                        <w:sdtEndPr/>
                        <w:sdtContent>
                          <w:permStart w:id="465850707" w:edGrp="everyone"/>
                          <w:r w:rsidRPr="00356D02">
                            <w:rPr>
                              <w:rStyle w:val="PlaceholderText"/>
                            </w:rPr>
                            <w:t>Cliquez ici pour entrer du texte.</w:t>
                          </w:r>
                          <w:permEnd w:id="465850707"/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AA31B0" w14:textId="7D1C4D92" w:rsidR="000035ED" w:rsidRPr="00F83B7F" w:rsidRDefault="000035ED" w:rsidP="00505D3F">
      <w:pPr>
        <w:pStyle w:val="4TexteCress"/>
      </w:pPr>
    </w:p>
    <w:p w14:paraId="7840E9DA" w14:textId="4DBCDBE3" w:rsidR="000035ED" w:rsidRPr="00F83B7F" w:rsidRDefault="000035ED" w:rsidP="00505D3F">
      <w:pPr>
        <w:pStyle w:val="4TexteCress"/>
      </w:pPr>
    </w:p>
    <w:p w14:paraId="6D5843E2" w14:textId="77777777" w:rsidR="000035ED" w:rsidRDefault="000035ED" w:rsidP="00505D3F">
      <w:pPr>
        <w:pStyle w:val="4TexteCress"/>
      </w:pPr>
    </w:p>
    <w:p w14:paraId="6E312052" w14:textId="6268E8C0" w:rsidR="000035ED" w:rsidRDefault="000035ED" w:rsidP="00505D3F">
      <w:pPr>
        <w:pStyle w:val="4TexteCress"/>
      </w:pPr>
    </w:p>
    <w:p w14:paraId="6DB1E74B" w14:textId="77777777" w:rsidR="000035ED" w:rsidRDefault="000035ED" w:rsidP="00505D3F">
      <w:pPr>
        <w:pStyle w:val="4TexteCress"/>
      </w:pPr>
    </w:p>
    <w:p w14:paraId="5D030BAD" w14:textId="2DB6E9C8" w:rsidR="000035ED" w:rsidRDefault="000035ED" w:rsidP="00505D3F">
      <w:pPr>
        <w:pStyle w:val="4TexteCress"/>
      </w:pPr>
    </w:p>
    <w:p w14:paraId="355D4006" w14:textId="42C5909E" w:rsidR="000035ED" w:rsidRPr="008D7B22" w:rsidRDefault="000035ED" w:rsidP="00505D3F">
      <w:pPr>
        <w:pStyle w:val="4TexteCress"/>
      </w:pPr>
    </w:p>
    <w:sectPr w:rsidR="000035ED" w:rsidRPr="008D7B22" w:rsidSect="007633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86" w:right="1134" w:bottom="170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DA908" w14:textId="77777777" w:rsidR="00FD716D" w:rsidRDefault="00FD716D" w:rsidP="00DF6D76">
      <w:r>
        <w:separator/>
      </w:r>
    </w:p>
    <w:p w14:paraId="5D9A6767" w14:textId="77777777" w:rsidR="00FD716D" w:rsidRDefault="00FD716D" w:rsidP="00DF6D76"/>
    <w:p w14:paraId="077DCFE9" w14:textId="77777777" w:rsidR="00FD716D" w:rsidRDefault="00FD716D"/>
  </w:endnote>
  <w:endnote w:type="continuationSeparator" w:id="0">
    <w:p w14:paraId="40587059" w14:textId="77777777" w:rsidR="00FD716D" w:rsidRDefault="00FD716D" w:rsidP="00DF6D76">
      <w:r>
        <w:continuationSeparator/>
      </w:r>
    </w:p>
    <w:p w14:paraId="1BDAEBB7" w14:textId="77777777" w:rsidR="00FD716D" w:rsidRDefault="00FD716D" w:rsidP="00DF6D76"/>
    <w:p w14:paraId="38918134" w14:textId="77777777" w:rsidR="00FD716D" w:rsidRDefault="00FD716D"/>
  </w:endnote>
  <w:endnote w:type="continuationNotice" w:id="1">
    <w:p w14:paraId="18D784F6" w14:textId="77777777" w:rsidR="00FD716D" w:rsidRDefault="00FD71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Quicksand Book">
    <w:panose1 w:val="00000000000000000000"/>
    <w:charset w:val="00"/>
    <w:family w:val="roman"/>
    <w:notTrueType/>
    <w:pitch w:val="variable"/>
    <w:sig w:usb0="A00000AF" w:usb1="00000008" w:usb2="00000000" w:usb3="00000000" w:csb0="00000111" w:csb1="00000000"/>
  </w:font>
  <w:font w:name="Muli">
    <w:charset w:val="00"/>
    <w:family w:val="auto"/>
    <w:pitch w:val="variable"/>
    <w:sig w:usb0="A00000EF" w:usb1="4000204B" w:usb2="00000000" w:usb3="00000000" w:csb0="00000193" w:csb1="00000000"/>
  </w:font>
  <w:font w:name="Hand Of Sean (Demo)">
    <w:altName w:val="Calibri"/>
    <w:charset w:val="00"/>
    <w:family w:val="auto"/>
    <w:pitch w:val="variable"/>
    <w:sig w:usb0="80000003" w:usb1="0000000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ler">
    <w:altName w:val="Corbel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F2FCC" w14:textId="564F3094" w:rsidR="00BA7F5D" w:rsidRPr="00BA7F5D" w:rsidRDefault="00BA7F5D" w:rsidP="00BA7F5D">
    <w:pPr>
      <w:tabs>
        <w:tab w:val="left" w:pos="3420"/>
      </w:tabs>
      <w:ind w:left="0" w:firstLine="0"/>
      <w:jc w:val="left"/>
    </w:pPr>
    <w:r w:rsidRPr="00926426"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2CF12F5" wp14:editId="3D172496">
              <wp:simplePos x="0" y="0"/>
              <wp:positionH relativeFrom="page">
                <wp:posOffset>720090</wp:posOffset>
              </wp:positionH>
              <wp:positionV relativeFrom="paragraph">
                <wp:posOffset>-105519</wp:posOffset>
              </wp:positionV>
              <wp:extent cx="6120000" cy="0"/>
              <wp:effectExtent l="0" t="0" r="0" b="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3B43FA94" id="Connecteur droit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6.7pt,-8.3pt" to="538.6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" strokecolor="gray [1629]" strokeweight="1pt">
              <v:stroke joinstyle="miter"/>
              <w10:wrap anchorx="page"/>
            </v:line>
          </w:pict>
        </mc:Fallback>
      </mc:AlternateContent>
    </w:r>
    <w:sdt>
      <w:sdtPr>
        <w:id w:val="-15549018"/>
        <w:docPartObj>
          <w:docPartGallery w:val="Page Numbers (Bottom of Page)"/>
          <w:docPartUnique/>
        </w:docPartObj>
      </w:sdtPr>
      <w:sdtEndPr/>
      <w:sdtContent>
        <w:sdt>
          <w:sdtPr>
            <w:id w:val="-213890044"/>
            <w:docPartObj>
              <w:docPartGallery w:val="Page Numbers (Bottom of Page)"/>
              <w:docPartUnique/>
            </w:docPartObj>
          </w:sdtPr>
          <w:sdtEndPr/>
          <w:sdtContent>
            <w:r w:rsidRPr="008462EE">
              <w:rPr>
                <w:color w:val="1DACD5"/>
              </w:rPr>
              <w:fldChar w:fldCharType="begin"/>
            </w:r>
            <w:r w:rsidRPr="008462EE">
              <w:rPr>
                <w:color w:val="1DACD5"/>
              </w:rPr>
              <w:instrText xml:space="preserve"> TIME \@ "dd/MM/yyyy" </w:instrText>
            </w:r>
            <w:r w:rsidRPr="008462EE">
              <w:rPr>
                <w:color w:val="1DACD5"/>
              </w:rPr>
              <w:fldChar w:fldCharType="separate"/>
            </w:r>
            <w:r w:rsidR="001D286C">
              <w:rPr>
                <w:noProof/>
                <w:color w:val="1DACD5"/>
              </w:rPr>
              <w:t>04/2025</w:t>
            </w:r>
            <w:r w:rsidRPr="008462EE">
              <w:rPr>
                <w:color w:val="1DACD5"/>
              </w:rPr>
              <w:fldChar w:fldCharType="end"/>
            </w:r>
            <w:r w:rsidRPr="00D92FFC">
              <w:t xml:space="preserve"> | </w:t>
            </w:r>
            <w:r>
              <w:t>p.</w:t>
            </w:r>
            <w:r w:rsidRPr="00D92FFC">
              <w:t xml:space="preserve"> </w:t>
            </w:r>
            <w:sdt>
              <w:sdtPr>
                <w:id w:val="2004998495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sdtContent>
            </w:sdt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62B63" w14:textId="77777777" w:rsidR="00BA7F5D" w:rsidRDefault="00BA7F5D" w:rsidP="00BA7F5D">
    <w:pPr>
      <w:tabs>
        <w:tab w:val="right" w:pos="9638"/>
      </w:tabs>
      <w:ind w:left="0" w:firstLine="0"/>
    </w:pPr>
    <w:r w:rsidRPr="00926426"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BE35154" wp14:editId="1AB3DE42">
              <wp:simplePos x="0" y="0"/>
              <wp:positionH relativeFrom="page">
                <wp:posOffset>720090</wp:posOffset>
              </wp:positionH>
              <wp:positionV relativeFrom="paragraph">
                <wp:posOffset>135146</wp:posOffset>
              </wp:positionV>
              <wp:extent cx="6120000" cy="0"/>
              <wp:effectExtent l="0" t="0" r="0" b="0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267E66AF" id="Connecteur droit 9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6.7pt,10.65pt" to="538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" strokecolor="gray [1629]" strokeweight="1pt">
              <v:stroke joinstyle="miter"/>
              <w10:wrap anchorx="page"/>
            </v:line>
          </w:pict>
        </mc:Fallback>
      </mc:AlternateContent>
    </w:r>
  </w:p>
  <w:p w14:paraId="39EB6EA6" w14:textId="77777777" w:rsidR="00FD7B55" w:rsidRPr="00BA7F5D" w:rsidRDefault="00AD243F" w:rsidP="00BA7F5D">
    <w:pPr>
      <w:tabs>
        <w:tab w:val="right" w:pos="9498"/>
      </w:tabs>
      <w:ind w:left="0" w:firstLine="0"/>
      <w:jc w:val="right"/>
    </w:pPr>
    <w:sdt>
      <w:sdtPr>
        <w:id w:val="939265953"/>
        <w:docPartObj>
          <w:docPartGallery w:val="Page Numbers (Bottom of Page)"/>
          <w:docPartUnique/>
        </w:docPartObj>
      </w:sdtPr>
      <w:sdtEndPr/>
      <w:sdtContent>
        <w:sdt>
          <w:sdtPr>
            <w:id w:val="1512635622"/>
            <w:docPartObj>
              <w:docPartGallery w:val="Page Numbers (Bottom of Page)"/>
              <w:docPartUnique/>
            </w:docPartObj>
          </w:sdtPr>
          <w:sdtEndPr/>
          <w:sdtContent>
            <w:r w:rsidR="00BA7F5D">
              <w:t>p.</w:t>
            </w:r>
            <w:r w:rsidR="00BA7F5D" w:rsidRPr="00D92FFC">
              <w:t xml:space="preserve"> </w:t>
            </w:r>
            <w:sdt>
              <w:sdtPr>
                <w:id w:val="-2071715972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BA7F5D">
                  <w:fldChar w:fldCharType="begin"/>
                </w:r>
                <w:r w:rsidR="00BA7F5D">
                  <w:instrText>PAGE   \* MERGEFORMAT</w:instrText>
                </w:r>
                <w:r w:rsidR="00BA7F5D">
                  <w:fldChar w:fldCharType="separate"/>
                </w:r>
                <w:r w:rsidR="00BA7F5D">
                  <w:t>3</w:t>
                </w:r>
                <w:r w:rsidR="00BA7F5D">
                  <w:fldChar w:fldCharType="end"/>
                </w:r>
              </w:sdtContent>
            </w:sdt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24D3" w14:textId="73091960" w:rsidR="00585A2D" w:rsidRPr="00585A2D" w:rsidRDefault="005E03EF" w:rsidP="00585A2D">
    <w:pPr>
      <w:pStyle w:val="3DateCress"/>
      <w:jc w:val="right"/>
    </w:pPr>
    <w:r>
      <w:rPr>
        <w:noProof/>
      </w:rPr>
      <w:drawing>
        <wp:anchor distT="0" distB="0" distL="114300" distR="114300" simplePos="0" relativeHeight="251658245" behindDoc="0" locked="0" layoutInCell="1" allowOverlap="1" wp14:anchorId="3452B92F" wp14:editId="5643D50A">
          <wp:simplePos x="0" y="0"/>
          <wp:positionH relativeFrom="page">
            <wp:posOffset>8890</wp:posOffset>
          </wp:positionH>
          <wp:positionV relativeFrom="paragraph">
            <wp:posOffset>-114754</wp:posOffset>
          </wp:positionV>
          <wp:extent cx="2148115" cy="1035760"/>
          <wp:effectExtent l="0" t="0" r="5080" b="0"/>
          <wp:wrapNone/>
          <wp:docPr id="539631429" name="Image 1" descr="Une image contenant dessin, clipart, graphisme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631429" name="Image 1" descr="Une image contenant dessin, clipart, graphisme, Graphique&#10;&#10;Le contenu généré par l’IA peut êtr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115" cy="103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82D">
      <w:fldChar w:fldCharType="begin"/>
    </w:r>
    <w:r w:rsidR="00DC282D">
      <w:instrText xml:space="preserve"> TIME \@ "d MMMM yyyy" </w:instrText>
    </w:r>
    <w:r w:rsidR="00DC282D">
      <w:fldChar w:fldCharType="separate"/>
    </w:r>
    <w:r w:rsidR="001D286C">
      <w:rPr>
        <w:noProof/>
      </w:rPr>
      <w:t xml:space="preserve"> avril 2025</w:t>
    </w:r>
    <w:r w:rsidR="00DC282D">
      <w:fldChar w:fldCharType="end"/>
    </w:r>
    <w:r w:rsidR="00585A2D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C20B2" w14:textId="77777777" w:rsidR="00FD716D" w:rsidRDefault="00FD716D" w:rsidP="00DF6D76">
      <w:r>
        <w:separator/>
      </w:r>
    </w:p>
    <w:p w14:paraId="48EF2B26" w14:textId="77777777" w:rsidR="00FD716D" w:rsidRDefault="00FD716D" w:rsidP="00DF6D76"/>
    <w:p w14:paraId="1A572C85" w14:textId="77777777" w:rsidR="00FD716D" w:rsidRDefault="00FD716D"/>
  </w:footnote>
  <w:footnote w:type="continuationSeparator" w:id="0">
    <w:p w14:paraId="2DBC30B1" w14:textId="77777777" w:rsidR="00FD716D" w:rsidRDefault="00FD716D" w:rsidP="00DF6D76">
      <w:r>
        <w:continuationSeparator/>
      </w:r>
    </w:p>
    <w:p w14:paraId="27A4CDE5" w14:textId="77777777" w:rsidR="00FD716D" w:rsidRDefault="00FD716D" w:rsidP="00DF6D76"/>
    <w:p w14:paraId="787B8AA0" w14:textId="77777777" w:rsidR="00FD716D" w:rsidRDefault="00FD716D"/>
  </w:footnote>
  <w:footnote w:type="continuationNotice" w:id="1">
    <w:p w14:paraId="39BC064C" w14:textId="77777777" w:rsidR="00FD716D" w:rsidRDefault="00FD71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80D09" w14:textId="77F89AD2" w:rsidR="00BA7F5D" w:rsidRPr="0075381E" w:rsidRDefault="00BA7F5D" w:rsidP="00BA7F5D">
    <w:pPr>
      <w:ind w:left="0" w:firstLine="0"/>
      <w:rPr>
        <w:rFonts w:ascii="Muli" w:hAnsi="Muli"/>
        <w:color w:val="1DACD5"/>
      </w:rPr>
    </w:pPr>
    <w:r w:rsidRPr="0075381E">
      <w:rPr>
        <w:rFonts w:ascii="Muli" w:hAnsi="Muli"/>
        <w:b/>
        <w:bCs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FD7B6D" wp14:editId="5874D837">
              <wp:simplePos x="0" y="0"/>
              <wp:positionH relativeFrom="column">
                <wp:posOffset>0</wp:posOffset>
              </wp:positionH>
              <wp:positionV relativeFrom="paragraph">
                <wp:posOffset>309880</wp:posOffset>
              </wp:positionV>
              <wp:extent cx="6120000" cy="0"/>
              <wp:effectExtent l="0" t="0" r="0" b="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60608DD2" id="Connecteur droit 3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4.4pt" to="481.9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" strokecolor="gray [1629]" strokeweight="1pt">
              <v:stroke joinstyle="miter"/>
            </v:line>
          </w:pict>
        </mc:Fallback>
      </mc:AlternateContent>
    </w:r>
    <w:r w:rsidR="00CF4D46">
      <w:rPr>
        <w:rFonts w:ascii="Muli" w:hAnsi="Muli"/>
      </w:rPr>
      <w:t>BULLETIN D’ADHÉSION</w:t>
    </w:r>
  </w:p>
  <w:p w14:paraId="4EA8DDCC" w14:textId="77777777" w:rsidR="00BA7F5D" w:rsidRPr="00BA7F5D" w:rsidRDefault="00BA7F5D" w:rsidP="00505D3F">
    <w:pPr>
      <w:spacing w:after="0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199BE" w14:textId="77777777" w:rsidR="00BA7F5D" w:rsidRPr="0075381E" w:rsidRDefault="00BA7F5D" w:rsidP="00BA7F5D">
    <w:pPr>
      <w:ind w:left="0" w:firstLine="0"/>
      <w:jc w:val="right"/>
      <w:rPr>
        <w:color w:val="1DACD5"/>
      </w:rPr>
    </w:pPr>
    <w:r w:rsidRPr="0075381E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597AB19" wp14:editId="768B8DE2">
              <wp:simplePos x="0" y="0"/>
              <wp:positionH relativeFrom="column">
                <wp:posOffset>0</wp:posOffset>
              </wp:positionH>
              <wp:positionV relativeFrom="paragraph">
                <wp:posOffset>309880</wp:posOffset>
              </wp:positionV>
              <wp:extent cx="6120000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2425B07B" id="Connecteur droit 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4.4pt" to="481.9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" strokecolor="gray [1629]" strokeweight="1pt">
              <v:stroke joinstyle="miter"/>
            </v:line>
          </w:pict>
        </mc:Fallback>
      </mc:AlternateContent>
    </w:r>
    <w:r w:rsidRPr="0075381E">
      <w:t>Titre Principal</w:t>
    </w:r>
  </w:p>
  <w:p w14:paraId="4D13E16B" w14:textId="77777777" w:rsidR="00FD7B55" w:rsidRPr="00BA7F5D" w:rsidRDefault="00FD7B55" w:rsidP="00505D3F">
    <w:pPr>
      <w:spacing w:after="0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B4E25" w14:textId="77777777" w:rsidR="00BA0C17" w:rsidRDefault="00BA0C17">
    <w:r w:rsidRPr="00D92FFC">
      <w:rPr>
        <w:noProof/>
      </w:rPr>
      <w:drawing>
        <wp:anchor distT="0" distB="0" distL="114300" distR="114300" simplePos="0" relativeHeight="251658240" behindDoc="1" locked="0" layoutInCell="1" allowOverlap="1" wp14:anchorId="01623C2F" wp14:editId="30AB7F03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1396800" cy="110880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800" cy="11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D1DBCC" w14:textId="77777777" w:rsidR="00FD7B55" w:rsidRDefault="00A93532" w:rsidP="00A93532">
    <w:pPr>
      <w:tabs>
        <w:tab w:val="left" w:pos="14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78F"/>
    <w:multiLevelType w:val="hybridMultilevel"/>
    <w:tmpl w:val="E6B8CE02"/>
    <w:lvl w:ilvl="0" w:tplc="C9C8BC2C">
      <w:start w:val="1"/>
      <w:numFmt w:val="lowerLetter"/>
      <w:pStyle w:val="Heading2"/>
      <w:lvlText w:val="%1."/>
      <w:lvlJc w:val="left"/>
      <w:pPr>
        <w:ind w:left="796" w:hanging="360"/>
      </w:pPr>
    </w:lvl>
    <w:lvl w:ilvl="1" w:tplc="040C0019" w:tentative="1">
      <w:start w:val="1"/>
      <w:numFmt w:val="lowerLetter"/>
      <w:lvlText w:val="%2."/>
      <w:lvlJc w:val="left"/>
      <w:pPr>
        <w:ind w:left="1516" w:hanging="360"/>
      </w:pPr>
    </w:lvl>
    <w:lvl w:ilvl="2" w:tplc="040C001B" w:tentative="1">
      <w:start w:val="1"/>
      <w:numFmt w:val="lowerRoman"/>
      <w:lvlText w:val="%3."/>
      <w:lvlJc w:val="right"/>
      <w:pPr>
        <w:ind w:left="2236" w:hanging="180"/>
      </w:pPr>
    </w:lvl>
    <w:lvl w:ilvl="3" w:tplc="040C000F" w:tentative="1">
      <w:start w:val="1"/>
      <w:numFmt w:val="decimal"/>
      <w:lvlText w:val="%4."/>
      <w:lvlJc w:val="left"/>
      <w:pPr>
        <w:ind w:left="2956" w:hanging="360"/>
      </w:pPr>
    </w:lvl>
    <w:lvl w:ilvl="4" w:tplc="040C0019" w:tentative="1">
      <w:start w:val="1"/>
      <w:numFmt w:val="lowerLetter"/>
      <w:lvlText w:val="%5."/>
      <w:lvlJc w:val="left"/>
      <w:pPr>
        <w:ind w:left="3676" w:hanging="360"/>
      </w:pPr>
    </w:lvl>
    <w:lvl w:ilvl="5" w:tplc="040C001B" w:tentative="1">
      <w:start w:val="1"/>
      <w:numFmt w:val="lowerRoman"/>
      <w:lvlText w:val="%6."/>
      <w:lvlJc w:val="right"/>
      <w:pPr>
        <w:ind w:left="4396" w:hanging="180"/>
      </w:pPr>
    </w:lvl>
    <w:lvl w:ilvl="6" w:tplc="040C000F" w:tentative="1">
      <w:start w:val="1"/>
      <w:numFmt w:val="decimal"/>
      <w:lvlText w:val="%7."/>
      <w:lvlJc w:val="left"/>
      <w:pPr>
        <w:ind w:left="5116" w:hanging="360"/>
      </w:pPr>
    </w:lvl>
    <w:lvl w:ilvl="7" w:tplc="040C0019" w:tentative="1">
      <w:start w:val="1"/>
      <w:numFmt w:val="lowerLetter"/>
      <w:lvlText w:val="%8."/>
      <w:lvlJc w:val="left"/>
      <w:pPr>
        <w:ind w:left="5836" w:hanging="360"/>
      </w:pPr>
    </w:lvl>
    <w:lvl w:ilvl="8" w:tplc="040C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24F86A70"/>
    <w:multiLevelType w:val="hybridMultilevel"/>
    <w:tmpl w:val="A2B0CFB6"/>
    <w:lvl w:ilvl="0" w:tplc="040C0019">
      <w:start w:val="1"/>
      <w:numFmt w:val="lowerLetter"/>
      <w:lvlText w:val="%1."/>
      <w:lvlJc w:val="left"/>
      <w:pPr>
        <w:ind w:left="796" w:hanging="360"/>
      </w:pPr>
    </w:lvl>
    <w:lvl w:ilvl="1" w:tplc="040C0019" w:tentative="1">
      <w:start w:val="1"/>
      <w:numFmt w:val="lowerLetter"/>
      <w:lvlText w:val="%2."/>
      <w:lvlJc w:val="left"/>
      <w:pPr>
        <w:ind w:left="1516" w:hanging="360"/>
      </w:pPr>
    </w:lvl>
    <w:lvl w:ilvl="2" w:tplc="040C001B" w:tentative="1">
      <w:start w:val="1"/>
      <w:numFmt w:val="lowerRoman"/>
      <w:lvlText w:val="%3."/>
      <w:lvlJc w:val="right"/>
      <w:pPr>
        <w:ind w:left="2236" w:hanging="180"/>
      </w:pPr>
    </w:lvl>
    <w:lvl w:ilvl="3" w:tplc="040C000F" w:tentative="1">
      <w:start w:val="1"/>
      <w:numFmt w:val="decimal"/>
      <w:lvlText w:val="%4."/>
      <w:lvlJc w:val="left"/>
      <w:pPr>
        <w:ind w:left="2956" w:hanging="360"/>
      </w:pPr>
    </w:lvl>
    <w:lvl w:ilvl="4" w:tplc="040C0019" w:tentative="1">
      <w:start w:val="1"/>
      <w:numFmt w:val="lowerLetter"/>
      <w:lvlText w:val="%5."/>
      <w:lvlJc w:val="left"/>
      <w:pPr>
        <w:ind w:left="3676" w:hanging="360"/>
      </w:pPr>
    </w:lvl>
    <w:lvl w:ilvl="5" w:tplc="040C001B" w:tentative="1">
      <w:start w:val="1"/>
      <w:numFmt w:val="lowerRoman"/>
      <w:lvlText w:val="%6."/>
      <w:lvlJc w:val="right"/>
      <w:pPr>
        <w:ind w:left="4396" w:hanging="180"/>
      </w:pPr>
    </w:lvl>
    <w:lvl w:ilvl="6" w:tplc="040C000F" w:tentative="1">
      <w:start w:val="1"/>
      <w:numFmt w:val="decimal"/>
      <w:lvlText w:val="%7."/>
      <w:lvlJc w:val="left"/>
      <w:pPr>
        <w:ind w:left="5116" w:hanging="360"/>
      </w:pPr>
    </w:lvl>
    <w:lvl w:ilvl="7" w:tplc="040C0019" w:tentative="1">
      <w:start w:val="1"/>
      <w:numFmt w:val="lowerLetter"/>
      <w:lvlText w:val="%8."/>
      <w:lvlJc w:val="left"/>
      <w:pPr>
        <w:ind w:left="5836" w:hanging="360"/>
      </w:pPr>
    </w:lvl>
    <w:lvl w:ilvl="8" w:tplc="040C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25E17160"/>
    <w:multiLevelType w:val="hybridMultilevel"/>
    <w:tmpl w:val="F55C6D32"/>
    <w:lvl w:ilvl="0" w:tplc="5DBC6A7E">
      <w:start w:val="1"/>
      <w:numFmt w:val="bullet"/>
      <w:pStyle w:val="5ListepuceCress"/>
      <w:lvlText w:val=""/>
      <w:lvlJc w:val="left"/>
      <w:pPr>
        <w:ind w:left="1440" w:hanging="360"/>
      </w:pPr>
      <w:rPr>
        <w:rFonts w:ascii="Wingdings" w:hAnsi="Wingdings" w:hint="default"/>
        <w:color w:val="1DACD5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3C293F"/>
    <w:multiLevelType w:val="hybridMultilevel"/>
    <w:tmpl w:val="936E6DA4"/>
    <w:lvl w:ilvl="0" w:tplc="BC349222">
      <w:start w:val="1"/>
      <w:numFmt w:val="lowerLetter"/>
      <w:pStyle w:val="7Soustitre2noirCres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02A3E"/>
    <w:multiLevelType w:val="hybridMultilevel"/>
    <w:tmpl w:val="485C7B40"/>
    <w:lvl w:ilvl="0" w:tplc="5456BA8E">
      <w:start w:val="1"/>
      <w:numFmt w:val="decimal"/>
      <w:pStyle w:val="6Soustitre1bleuCress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630FF"/>
    <w:multiLevelType w:val="hybridMultilevel"/>
    <w:tmpl w:val="03203816"/>
    <w:lvl w:ilvl="0" w:tplc="ECBECEB4">
      <w:start w:val="1"/>
      <w:numFmt w:val="decimal"/>
      <w:pStyle w:val="Heading3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15B6457"/>
    <w:multiLevelType w:val="hybridMultilevel"/>
    <w:tmpl w:val="96D850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B0D8F"/>
    <w:multiLevelType w:val="hybridMultilevel"/>
    <w:tmpl w:val="2FB2372E"/>
    <w:lvl w:ilvl="0" w:tplc="62F829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C1F14"/>
    <w:multiLevelType w:val="hybridMultilevel"/>
    <w:tmpl w:val="0734AE84"/>
    <w:lvl w:ilvl="0" w:tplc="040C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646134735">
    <w:abstractNumId w:val="7"/>
  </w:num>
  <w:num w:numId="2" w16cid:durableId="669723298">
    <w:abstractNumId w:val="6"/>
  </w:num>
  <w:num w:numId="3" w16cid:durableId="1285383167">
    <w:abstractNumId w:val="8"/>
  </w:num>
  <w:num w:numId="4" w16cid:durableId="735784873">
    <w:abstractNumId w:val="0"/>
  </w:num>
  <w:num w:numId="5" w16cid:durableId="1978030214">
    <w:abstractNumId w:val="1"/>
  </w:num>
  <w:num w:numId="6" w16cid:durableId="1865944022">
    <w:abstractNumId w:val="5"/>
  </w:num>
  <w:num w:numId="7" w16cid:durableId="247885287">
    <w:abstractNumId w:val="4"/>
  </w:num>
  <w:num w:numId="8" w16cid:durableId="553740906">
    <w:abstractNumId w:val="3"/>
  </w:num>
  <w:num w:numId="9" w16cid:durableId="2141921835">
    <w:abstractNumId w:val="3"/>
    <w:lvlOverride w:ilvl="0">
      <w:startOverride w:val="1"/>
    </w:lvlOverride>
  </w:num>
  <w:num w:numId="10" w16cid:durableId="1492720862">
    <w:abstractNumId w:val="3"/>
    <w:lvlOverride w:ilvl="0">
      <w:startOverride w:val="1"/>
    </w:lvlOverride>
  </w:num>
  <w:num w:numId="11" w16cid:durableId="1175069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97"/>
    <w:rsid w:val="000035ED"/>
    <w:rsid w:val="000048A1"/>
    <w:rsid w:val="000139BC"/>
    <w:rsid w:val="0005776E"/>
    <w:rsid w:val="00074815"/>
    <w:rsid w:val="00082FE5"/>
    <w:rsid w:val="0008628A"/>
    <w:rsid w:val="000A3772"/>
    <w:rsid w:val="000A6162"/>
    <w:rsid w:val="00131134"/>
    <w:rsid w:val="0013131F"/>
    <w:rsid w:val="00132DAA"/>
    <w:rsid w:val="00137A46"/>
    <w:rsid w:val="0014688E"/>
    <w:rsid w:val="00186B3A"/>
    <w:rsid w:val="00196B1D"/>
    <w:rsid w:val="00197D40"/>
    <w:rsid w:val="001A2A49"/>
    <w:rsid w:val="001C27B1"/>
    <w:rsid w:val="001D286C"/>
    <w:rsid w:val="001D4E3C"/>
    <w:rsid w:val="002014D1"/>
    <w:rsid w:val="00235A74"/>
    <w:rsid w:val="00241F93"/>
    <w:rsid w:val="002534C7"/>
    <w:rsid w:val="002B6EAA"/>
    <w:rsid w:val="002C10D0"/>
    <w:rsid w:val="002D73FE"/>
    <w:rsid w:val="002F7904"/>
    <w:rsid w:val="003321FD"/>
    <w:rsid w:val="00340D45"/>
    <w:rsid w:val="00373B09"/>
    <w:rsid w:val="00380B60"/>
    <w:rsid w:val="00381451"/>
    <w:rsid w:val="003B276A"/>
    <w:rsid w:val="003B5E0C"/>
    <w:rsid w:val="003D63A2"/>
    <w:rsid w:val="003E2DA8"/>
    <w:rsid w:val="00410874"/>
    <w:rsid w:val="004535E8"/>
    <w:rsid w:val="00481A81"/>
    <w:rsid w:val="00487F8A"/>
    <w:rsid w:val="004A325A"/>
    <w:rsid w:val="004E05B5"/>
    <w:rsid w:val="004F05E5"/>
    <w:rsid w:val="00505D3F"/>
    <w:rsid w:val="00514AE1"/>
    <w:rsid w:val="00545315"/>
    <w:rsid w:val="00585A2D"/>
    <w:rsid w:val="005E03EF"/>
    <w:rsid w:val="005F6EA0"/>
    <w:rsid w:val="005F7C8B"/>
    <w:rsid w:val="00605197"/>
    <w:rsid w:val="00625583"/>
    <w:rsid w:val="006304C8"/>
    <w:rsid w:val="00636F38"/>
    <w:rsid w:val="006409D9"/>
    <w:rsid w:val="006C1D9C"/>
    <w:rsid w:val="006C2D6E"/>
    <w:rsid w:val="006F366F"/>
    <w:rsid w:val="00700469"/>
    <w:rsid w:val="00705C0F"/>
    <w:rsid w:val="0075762F"/>
    <w:rsid w:val="00763387"/>
    <w:rsid w:val="0078604B"/>
    <w:rsid w:val="0078736A"/>
    <w:rsid w:val="00794BEB"/>
    <w:rsid w:val="007A4FC7"/>
    <w:rsid w:val="007B3BE1"/>
    <w:rsid w:val="007B4E45"/>
    <w:rsid w:val="007D1AB5"/>
    <w:rsid w:val="007D79A4"/>
    <w:rsid w:val="007E2BEF"/>
    <w:rsid w:val="00805B42"/>
    <w:rsid w:val="00811CA9"/>
    <w:rsid w:val="008368B1"/>
    <w:rsid w:val="008542E2"/>
    <w:rsid w:val="008943F0"/>
    <w:rsid w:val="008A3312"/>
    <w:rsid w:val="008A6244"/>
    <w:rsid w:val="008B4F05"/>
    <w:rsid w:val="008B59F2"/>
    <w:rsid w:val="008D7B22"/>
    <w:rsid w:val="00902A61"/>
    <w:rsid w:val="00915B6B"/>
    <w:rsid w:val="00926426"/>
    <w:rsid w:val="00931E0A"/>
    <w:rsid w:val="00967C6D"/>
    <w:rsid w:val="00994F7B"/>
    <w:rsid w:val="009D57D7"/>
    <w:rsid w:val="009E35F3"/>
    <w:rsid w:val="009F517A"/>
    <w:rsid w:val="00A044E6"/>
    <w:rsid w:val="00A074DB"/>
    <w:rsid w:val="00A43772"/>
    <w:rsid w:val="00A627C8"/>
    <w:rsid w:val="00A75A89"/>
    <w:rsid w:val="00A814B9"/>
    <w:rsid w:val="00A92AB5"/>
    <w:rsid w:val="00A93532"/>
    <w:rsid w:val="00A968AF"/>
    <w:rsid w:val="00AA4772"/>
    <w:rsid w:val="00AE1F0D"/>
    <w:rsid w:val="00AF3508"/>
    <w:rsid w:val="00B1614F"/>
    <w:rsid w:val="00B16859"/>
    <w:rsid w:val="00B21DF9"/>
    <w:rsid w:val="00B25262"/>
    <w:rsid w:val="00B50081"/>
    <w:rsid w:val="00B55FC4"/>
    <w:rsid w:val="00B66EB5"/>
    <w:rsid w:val="00B838CA"/>
    <w:rsid w:val="00B93D2D"/>
    <w:rsid w:val="00B951EF"/>
    <w:rsid w:val="00BA0C17"/>
    <w:rsid w:val="00BA7F5D"/>
    <w:rsid w:val="00BD20CB"/>
    <w:rsid w:val="00BE1080"/>
    <w:rsid w:val="00BE1B30"/>
    <w:rsid w:val="00C0432D"/>
    <w:rsid w:val="00C16374"/>
    <w:rsid w:val="00C32D07"/>
    <w:rsid w:val="00C413B7"/>
    <w:rsid w:val="00C45C81"/>
    <w:rsid w:val="00C62C34"/>
    <w:rsid w:val="00C667DB"/>
    <w:rsid w:val="00C7387A"/>
    <w:rsid w:val="00C75F7A"/>
    <w:rsid w:val="00C9784E"/>
    <w:rsid w:val="00CC4681"/>
    <w:rsid w:val="00CD1087"/>
    <w:rsid w:val="00CF4D46"/>
    <w:rsid w:val="00D03D80"/>
    <w:rsid w:val="00D615D0"/>
    <w:rsid w:val="00D643D0"/>
    <w:rsid w:val="00D92FFC"/>
    <w:rsid w:val="00DA3D3A"/>
    <w:rsid w:val="00DA574D"/>
    <w:rsid w:val="00DB7E02"/>
    <w:rsid w:val="00DC282D"/>
    <w:rsid w:val="00DC79F7"/>
    <w:rsid w:val="00DF6D76"/>
    <w:rsid w:val="00E372EE"/>
    <w:rsid w:val="00E42694"/>
    <w:rsid w:val="00E8710D"/>
    <w:rsid w:val="00E9504E"/>
    <w:rsid w:val="00EB2543"/>
    <w:rsid w:val="00EB6C1D"/>
    <w:rsid w:val="00EC1C35"/>
    <w:rsid w:val="00ED6CD2"/>
    <w:rsid w:val="00EE269C"/>
    <w:rsid w:val="00EE49B3"/>
    <w:rsid w:val="00EE7CF4"/>
    <w:rsid w:val="00F0125C"/>
    <w:rsid w:val="00F0525A"/>
    <w:rsid w:val="00F06F06"/>
    <w:rsid w:val="00F214DF"/>
    <w:rsid w:val="00F42A3D"/>
    <w:rsid w:val="00F5636F"/>
    <w:rsid w:val="00F77C65"/>
    <w:rsid w:val="00F83B7F"/>
    <w:rsid w:val="00F950B5"/>
    <w:rsid w:val="00FA2A1E"/>
    <w:rsid w:val="00FB380E"/>
    <w:rsid w:val="00FD2DE9"/>
    <w:rsid w:val="00FD716D"/>
    <w:rsid w:val="00FD7B55"/>
    <w:rsid w:val="00FE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78649"/>
  <w15:chartTrackingRefBased/>
  <w15:docId w15:val="{4B5D0363-241E-40E9-9435-5A84E786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D3F"/>
    <w:pPr>
      <w:spacing w:line="276" w:lineRule="auto"/>
      <w:ind w:left="-284" w:firstLine="709"/>
      <w:jc w:val="both"/>
    </w:pPr>
    <w:rPr>
      <w:rFonts w:ascii="HelveticaNeueLT Com 55 Roman" w:hAnsi="HelveticaNeueLT Com 55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28A"/>
    <w:pPr>
      <w:ind w:right="-56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B42"/>
    <w:pPr>
      <w:numPr>
        <w:numId w:val="4"/>
      </w:numPr>
      <w:contextualSpacing/>
      <w:outlineLvl w:val="1"/>
    </w:pPr>
    <w:rPr>
      <w:color w:val="1DACD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B42"/>
    <w:pPr>
      <w:numPr>
        <w:numId w:val="6"/>
      </w:numPr>
      <w:ind w:firstLine="66"/>
      <w:contextualSpacing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4815"/>
    <w:pPr>
      <w:ind w:firstLine="1702"/>
      <w:outlineLvl w:val="3"/>
    </w:pPr>
    <w:rPr>
      <w:b/>
      <w:bCs/>
      <w:color w:val="A6A6A6" w:themeColor="background1" w:themeShade="A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05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B42"/>
    <w:rPr>
      <w:rFonts w:ascii="HelveticaNeueLT Com 55 Roman" w:hAnsi="HelveticaNeueLT Com 55 Roman"/>
    </w:rPr>
  </w:style>
  <w:style w:type="paragraph" w:customStyle="1" w:styleId="5ListepuceCress">
    <w:name w:val="5. Liste à puce Cress"/>
    <w:basedOn w:val="Normal"/>
    <w:qFormat/>
    <w:rsid w:val="00410874"/>
    <w:pPr>
      <w:numPr>
        <w:numId w:val="11"/>
      </w:numPr>
      <w:spacing w:before="100" w:beforeAutospacing="1" w:after="100" w:afterAutospacing="1"/>
      <w:jc w:val="left"/>
    </w:pPr>
    <w:rPr>
      <w:rFonts w:eastAsia="Times New Roman" w:cs="Times New Roman"/>
      <w:sz w:val="21"/>
      <w:lang w:eastAsia="fr-FR"/>
    </w:rPr>
  </w:style>
  <w:style w:type="character" w:styleId="Hyperlink">
    <w:name w:val="Hyperlink"/>
    <w:basedOn w:val="DefaultParagraphFont"/>
    <w:uiPriority w:val="99"/>
    <w:unhideWhenUsed/>
    <w:rsid w:val="000035E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628A"/>
    <w:rPr>
      <w:rFonts w:ascii="HelveticaNeueLT Com 55 Roman" w:hAnsi="HelveticaNeueLT Com 55 Roman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035ED"/>
    <w:pPr>
      <w:outlineLvl w:val="9"/>
    </w:pPr>
    <w:rPr>
      <w:lang w:eastAsia="fr-FR"/>
    </w:rPr>
  </w:style>
  <w:style w:type="paragraph" w:styleId="TOC1">
    <w:name w:val="toc 1"/>
    <w:basedOn w:val="Normal"/>
    <w:next w:val="Normal"/>
    <w:autoRedefine/>
    <w:uiPriority w:val="39"/>
    <w:unhideWhenUsed/>
    <w:rsid w:val="000035ED"/>
    <w:pPr>
      <w:spacing w:after="100" w:line="240" w:lineRule="auto"/>
    </w:pPr>
    <w:rPr>
      <w:rFonts w:ascii="Quicksand Book" w:eastAsia="Times New Roman" w:hAnsi="Quicksand Book" w:cs="Times New Roman"/>
      <w:sz w:val="20"/>
      <w:szCs w:val="20"/>
      <w:lang w:eastAsia="fr-FR"/>
    </w:rPr>
  </w:style>
  <w:style w:type="paragraph" w:styleId="TOC2">
    <w:name w:val="toc 2"/>
    <w:basedOn w:val="Normal"/>
    <w:next w:val="Normal"/>
    <w:autoRedefine/>
    <w:uiPriority w:val="39"/>
    <w:unhideWhenUsed/>
    <w:rsid w:val="000035ED"/>
    <w:pPr>
      <w:spacing w:after="100" w:line="240" w:lineRule="auto"/>
      <w:ind w:left="200"/>
    </w:pPr>
    <w:rPr>
      <w:rFonts w:ascii="Quicksand Book" w:eastAsia="Times New Roman" w:hAnsi="Quicksand Book" w:cs="Times New Roman"/>
      <w:sz w:val="20"/>
      <w:szCs w:val="20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C667DB"/>
    <w:rPr>
      <w:rFonts w:ascii="HelveticaNeueLT Com 55 Roman" w:hAnsi="HelveticaNeueLT Com 55 Roman"/>
      <w:color w:val="1DACD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B6EAA"/>
    <w:pPr>
      <w:spacing w:line="180" w:lineRule="auto"/>
      <w:ind w:firstLine="326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EAA"/>
    <w:rPr>
      <w:rFonts w:ascii="HelveticaNeueLT Com 55 Roman" w:hAnsi="HelveticaNeueLT Com 55 Roman"/>
      <w:b/>
      <w:bCs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534C7"/>
    <w:rPr>
      <w:rFonts w:ascii="HelveticaNeueLT Com 55 Roman" w:hAnsi="HelveticaNeueLT Com 55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74815"/>
    <w:rPr>
      <w:rFonts w:ascii="HelveticaNeueLT Com 55 Roman" w:hAnsi="HelveticaNeueLT Com 55 Roman"/>
      <w:b/>
      <w:bCs/>
      <w:color w:val="A6A6A6" w:themeColor="background1" w:themeShade="A6"/>
      <w:sz w:val="20"/>
      <w:szCs w:val="20"/>
    </w:rPr>
  </w:style>
  <w:style w:type="paragraph" w:customStyle="1" w:styleId="adresse">
    <w:name w:val="adresse"/>
    <w:basedOn w:val="BodyTextIndent"/>
    <w:autoRedefine/>
    <w:rsid w:val="00E8710D"/>
    <w:pPr>
      <w:widowControl w:val="0"/>
      <w:spacing w:before="600" w:after="240" w:line="240" w:lineRule="auto"/>
      <w:ind w:left="0" w:firstLine="2835"/>
      <w:jc w:val="left"/>
    </w:pPr>
    <w:rPr>
      <w:rFonts w:eastAsia="Times New Roman" w:cs="Times New Roman"/>
      <w:b/>
      <w:bCs/>
      <w:snapToGrid w:val="0"/>
      <w:sz w:val="48"/>
      <w:szCs w:val="48"/>
      <w:lang w:eastAsia="fr-F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7A4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7A46"/>
    <w:rPr>
      <w:rFonts w:ascii="HelveticaNeueLT Com 55 Roman" w:hAnsi="HelveticaNeueLT Com 55 Roman"/>
    </w:rPr>
  </w:style>
  <w:style w:type="paragraph" w:customStyle="1" w:styleId="1TypededocumentCress">
    <w:name w:val="1.Type de document Cress"/>
    <w:qFormat/>
    <w:rsid w:val="00D615D0"/>
    <w:pPr>
      <w:spacing w:before="300"/>
      <w:ind w:firstLine="2835"/>
    </w:pPr>
    <w:rPr>
      <w:rFonts w:ascii="Muli" w:eastAsia="Times New Roman" w:hAnsi="Muli" w:cs="Times New Roman"/>
      <w:snapToGrid w:val="0"/>
      <w:sz w:val="32"/>
      <w:szCs w:val="48"/>
      <w:lang w:eastAsia="fr-FR"/>
    </w:rPr>
  </w:style>
  <w:style w:type="paragraph" w:customStyle="1" w:styleId="2TitreprincipalCress">
    <w:name w:val="2.Titre principal Cress"/>
    <w:qFormat/>
    <w:rsid w:val="0013131F"/>
    <w:pPr>
      <w:spacing w:after="0"/>
      <w:ind w:left="2835"/>
    </w:pPr>
    <w:rPr>
      <w:rFonts w:ascii="HelveticaNeueLT Com 55 Roman" w:eastAsia="Times New Roman" w:hAnsi="HelveticaNeueLT Com 55 Roman" w:cs="Times New Roman"/>
      <w:b/>
      <w:bCs/>
      <w:snapToGrid w:val="0"/>
      <w:sz w:val="52"/>
      <w:szCs w:val="48"/>
      <w:lang w:eastAsia="fr-FR"/>
    </w:rPr>
  </w:style>
  <w:style w:type="paragraph" w:customStyle="1" w:styleId="4TexteCress">
    <w:name w:val="4.Texte Cress"/>
    <w:basedOn w:val="NormalWeb"/>
    <w:link w:val="4TexteCressCar"/>
    <w:rsid w:val="00410874"/>
    <w:pPr>
      <w:spacing w:before="100" w:beforeAutospacing="1" w:after="100" w:afterAutospacing="1"/>
      <w:ind w:left="0" w:firstLine="0"/>
    </w:pPr>
    <w:rPr>
      <w:rFonts w:ascii="HelveticaNeueLT Com 55 Roman" w:eastAsia="Times New Roman" w:hAnsi="HelveticaNeueLT Com 55 Roman"/>
      <w:sz w:val="21"/>
      <w:szCs w:val="22"/>
      <w:lang w:eastAsia="fr-FR"/>
    </w:rPr>
  </w:style>
  <w:style w:type="character" w:customStyle="1" w:styleId="4TexteCressCar">
    <w:name w:val="4.Texte Cress Car"/>
    <w:basedOn w:val="DefaultParagraphFont"/>
    <w:link w:val="4TexteCress"/>
    <w:rsid w:val="00410874"/>
    <w:rPr>
      <w:rFonts w:ascii="HelveticaNeueLT Com 55 Roman" w:eastAsia="Times New Roman" w:hAnsi="HelveticaNeueLT Com 55 Roman" w:cs="Times New Roman"/>
      <w:sz w:val="21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41F93"/>
    <w:rPr>
      <w:rFonts w:ascii="Times New Roman" w:hAnsi="Times New Roman" w:cs="Times New Roman"/>
      <w:sz w:val="24"/>
      <w:szCs w:val="24"/>
    </w:rPr>
  </w:style>
  <w:style w:type="paragraph" w:customStyle="1" w:styleId="3DateCress">
    <w:name w:val="3.Date Cress"/>
    <w:next w:val="4TexteCress"/>
    <w:qFormat/>
    <w:rsid w:val="00B25262"/>
    <w:rPr>
      <w:rFonts w:ascii="HelveticaNeueLT Com 55 Roman" w:hAnsi="HelveticaNeueLT Com 55 Roman"/>
      <w:color w:val="1DACD5"/>
      <w:sz w:val="32"/>
    </w:rPr>
  </w:style>
  <w:style w:type="paragraph" w:customStyle="1" w:styleId="3TitreCress2">
    <w:name w:val="3.Titre Cress 2"/>
    <w:basedOn w:val="Normal"/>
    <w:next w:val="4TexteCress"/>
    <w:link w:val="3TitreCress2Car"/>
    <w:rsid w:val="00B66EB5"/>
    <w:pPr>
      <w:tabs>
        <w:tab w:val="right" w:leader="underscore" w:pos="9639"/>
      </w:tabs>
      <w:spacing w:before="600" w:after="100" w:afterAutospacing="1"/>
      <w:ind w:left="0" w:firstLine="0"/>
      <w:jc w:val="left"/>
    </w:pPr>
    <w:rPr>
      <w:rFonts w:eastAsia="Times New Roman" w:cs="Times New Roman"/>
      <w:b/>
      <w:bCs/>
      <w:sz w:val="36"/>
      <w:szCs w:val="40"/>
      <w:lang w:eastAsia="fr-FR"/>
    </w:rPr>
  </w:style>
  <w:style w:type="character" w:customStyle="1" w:styleId="3TitreCress2Car">
    <w:name w:val="3.Titre Cress 2 Car"/>
    <w:basedOn w:val="DefaultParagraphFont"/>
    <w:link w:val="3TitreCress2"/>
    <w:rsid w:val="00B66EB5"/>
    <w:rPr>
      <w:rFonts w:ascii="HelveticaNeueLT Com 55 Roman" w:eastAsia="Times New Roman" w:hAnsi="HelveticaNeueLT Com 55 Roman" w:cs="Times New Roman"/>
      <w:b/>
      <w:bCs/>
      <w:sz w:val="36"/>
      <w:szCs w:val="40"/>
      <w:lang w:eastAsia="fr-FR"/>
    </w:rPr>
  </w:style>
  <w:style w:type="paragraph" w:customStyle="1" w:styleId="6Soustitre1bleuCress">
    <w:name w:val="6 Sous titre 1 bleu Cress"/>
    <w:basedOn w:val="Normal"/>
    <w:next w:val="Normal"/>
    <w:link w:val="6Soustitre1bleuCressCar"/>
    <w:rsid w:val="00ED6CD2"/>
    <w:pPr>
      <w:numPr>
        <w:numId w:val="7"/>
      </w:numPr>
      <w:spacing w:before="400" w:after="200"/>
      <w:ind w:left="714" w:hanging="357"/>
    </w:pPr>
    <w:rPr>
      <w:rFonts w:eastAsia="Times New Roman" w:cs="Times New Roman"/>
      <w:color w:val="1DACD5"/>
      <w:sz w:val="28"/>
      <w:szCs w:val="28"/>
      <w:lang w:eastAsia="fr-FR"/>
    </w:rPr>
  </w:style>
  <w:style w:type="character" w:customStyle="1" w:styleId="6Soustitre1bleuCressCar">
    <w:name w:val="6 Sous titre 1 bleu Cress Car"/>
    <w:basedOn w:val="DefaultParagraphFont"/>
    <w:link w:val="6Soustitre1bleuCress"/>
    <w:rsid w:val="00ED6CD2"/>
    <w:rPr>
      <w:rFonts w:ascii="HelveticaNeueLT Com 55 Roman" w:eastAsia="Times New Roman" w:hAnsi="HelveticaNeueLT Com 55 Roman" w:cs="Times New Roman"/>
      <w:color w:val="1DACD5"/>
      <w:sz w:val="28"/>
      <w:szCs w:val="28"/>
      <w:lang w:eastAsia="fr-FR"/>
    </w:rPr>
  </w:style>
  <w:style w:type="paragraph" w:customStyle="1" w:styleId="7Soustitre2noirCress">
    <w:name w:val="7. Sous titre 2 noir Cress"/>
    <w:basedOn w:val="Normal"/>
    <w:next w:val="Normal"/>
    <w:link w:val="7Soustitre2noirCressCar"/>
    <w:qFormat/>
    <w:rsid w:val="004F05E5"/>
    <w:pPr>
      <w:numPr>
        <w:numId w:val="8"/>
      </w:numPr>
      <w:spacing w:before="100" w:beforeAutospacing="1" w:after="100" w:afterAutospacing="1"/>
      <w:ind w:left="1434" w:hanging="357"/>
    </w:pPr>
    <w:rPr>
      <w:rFonts w:eastAsia="Times New Roman" w:cs="Times New Roman"/>
      <w:b/>
      <w:bCs/>
      <w:sz w:val="24"/>
      <w:szCs w:val="24"/>
      <w:lang w:eastAsia="fr-FR"/>
    </w:rPr>
  </w:style>
  <w:style w:type="character" w:customStyle="1" w:styleId="7Soustitre2noirCressCar">
    <w:name w:val="7. Sous titre 2 noir Cress Car"/>
    <w:basedOn w:val="DefaultParagraphFont"/>
    <w:link w:val="7Soustitre2noirCress"/>
    <w:rsid w:val="004F05E5"/>
    <w:rPr>
      <w:rFonts w:ascii="HelveticaNeueLT Com 55 Roman" w:eastAsia="Times New Roman" w:hAnsi="HelveticaNeueLT Com 55 Roman" w:cs="Times New Roman"/>
      <w:b/>
      <w:bCs/>
      <w:sz w:val="24"/>
      <w:szCs w:val="24"/>
      <w:lang w:eastAsia="fr-FR"/>
    </w:rPr>
  </w:style>
  <w:style w:type="paragraph" w:customStyle="1" w:styleId="8SurtitragegrisCress">
    <w:name w:val="8. Surtitrage gris Cress"/>
    <w:basedOn w:val="Normal"/>
    <w:qFormat/>
    <w:rsid w:val="00EB2543"/>
    <w:pPr>
      <w:spacing w:before="100" w:beforeAutospacing="1" w:after="100" w:afterAutospacing="1"/>
      <w:ind w:left="0" w:firstLine="1276"/>
      <w:jc w:val="left"/>
    </w:pPr>
    <w:rPr>
      <w:rFonts w:eastAsia="Times New Roman" w:cs="Times New Roman"/>
      <w:b/>
      <w:bCs/>
      <w:color w:val="A6A6A6" w:themeColor="background1" w:themeShade="A6"/>
      <w:sz w:val="20"/>
      <w:szCs w:val="20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0519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05197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794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BEB"/>
    <w:rPr>
      <w:rFonts w:ascii="HelveticaNeueLT Com 55 Roman" w:hAnsi="HelveticaNeueLT Com 55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josse@cress-bretagn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riam%20CARRE\CRESS\Donnees%20-%20Documents\10.%20RESSOURCES%20INTERNES%20CRESS\COMMUNICATION\CHARTE%20GRAPHIQUE%20CRESS\3.%20Mod&#232;les%20de%20documents\2.%20Note%20interne\NI_Date_Cres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457c7-cd51-484b-a984-00dfb246b6ec">
      <Terms xmlns="http://schemas.microsoft.com/office/infopath/2007/PartnerControls"/>
    </lcf76f155ced4ddcb4097134ff3c332f>
    <TaxCatchAll xmlns="f6aee3a0-215f-49b7-8875-c81cbc3735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1C37B391A4F428EE7C22CE583B38B" ma:contentTypeVersion="18" ma:contentTypeDescription="Crée un document." ma:contentTypeScope="" ma:versionID="38c243aef60e49c1200fba193ceb3080">
  <xsd:schema xmlns:xsd="http://www.w3.org/2001/XMLSchema" xmlns:xs="http://www.w3.org/2001/XMLSchema" xmlns:p="http://schemas.microsoft.com/office/2006/metadata/properties" xmlns:ns2="d03457c7-cd51-484b-a984-00dfb246b6ec" xmlns:ns3="f6aee3a0-215f-49b7-8875-c81cbc373531" targetNamespace="http://schemas.microsoft.com/office/2006/metadata/properties" ma:root="true" ma:fieldsID="76552f7560675804e122ec89a6b22155" ns2:_="" ns3:_="">
    <xsd:import namespace="d03457c7-cd51-484b-a984-00dfb246b6ec"/>
    <xsd:import namespace="f6aee3a0-215f-49b7-8875-c81cbc373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457c7-cd51-484b-a984-00dfb246b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266141b-6846-4949-82ec-5a2f28df4e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e3a0-215f-49b7-8875-c81cbc373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cd5447-091d-42b5-89ee-e0ffb6257810}" ma:internalName="TaxCatchAll" ma:showField="CatchAllData" ma:web="f6aee3a0-215f-49b7-8875-c81cbc373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F1546-7F49-496C-9E6E-F1C79443BDD8}">
  <ds:schemaRefs>
    <ds:schemaRef ds:uri="http://schemas.microsoft.com/office/2006/metadata/properties"/>
    <ds:schemaRef ds:uri="http://schemas.microsoft.com/office/infopath/2007/PartnerControls"/>
    <ds:schemaRef ds:uri="d03457c7-cd51-484b-a984-00dfb246b6ec"/>
    <ds:schemaRef ds:uri="f6aee3a0-215f-49b7-8875-c81cbc373531"/>
  </ds:schemaRefs>
</ds:datastoreItem>
</file>

<file path=customXml/itemProps2.xml><?xml version="1.0" encoding="utf-8"?>
<ds:datastoreItem xmlns:ds="http://schemas.openxmlformats.org/officeDocument/2006/customXml" ds:itemID="{D7E5BB49-F9D8-403D-B058-92622F940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457c7-cd51-484b-a984-00dfb246b6ec"/>
    <ds:schemaRef ds:uri="f6aee3a0-215f-49b7-8875-c81cbc373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DD365F-0BE9-439A-A1AD-9418968A00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5083DF-56CC-438D-AB74-666FC68825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NI_Date_Cress.dotx</Template>
  <TotalTime>2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NI_Date_Cress</vt:lpstr>
    </vt:vector>
  </TitlesOfParts>
  <Company/>
  <LinksUpToDate>false</LinksUpToDate>
  <CharactersWithSpaces>389</CharactersWithSpaces>
  <SharedDoc>false</SharedDoc>
  <HLinks>
    <vt:vector size="6" baseType="variant">
      <vt:variant>
        <vt:i4>8192023</vt:i4>
      </vt:variant>
      <vt:variant>
        <vt:i4>0</vt:i4>
      </vt:variant>
      <vt:variant>
        <vt:i4>0</vt:i4>
      </vt:variant>
      <vt:variant>
        <vt:i4>5</vt:i4>
      </vt:variant>
      <vt:variant>
        <vt:lpwstr>mailto:cjosse@cress-bretagne.org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NI_Date_Cress</dc:title>
  <dc:subject/>
  <dc:creator>Myriam CARRE</dc:creator>
  <cp:keywords/>
  <dc:description/>
  <cp:lastModifiedBy>Myriam CARRE</cp:lastModifiedBy>
  <cp:revision>33</cp:revision>
  <dcterms:created xsi:type="dcterms:W3CDTF">2025-04-16T07:40:00Z</dcterms:created>
  <dcterms:modified xsi:type="dcterms:W3CDTF">2025-04-24T08:32:00Z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0x0101003301C37B391A4F428EE7C22CE583B38B</vt:lpwstr>
  </property>
  <property fmtid="{D5CDD505-2E9C-101B-9397-08002B2CF9AE}" pid="3" name="MediaServiceImageTags">
    <vt:lpwstr/>
  </property>
</Properties>
</file>